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BCBB64" w14:textId="77777777" w:rsidR="000C035C" w:rsidRPr="00436F12" w:rsidRDefault="000C035C" w:rsidP="00970D33">
      <w:pPr>
        <w:spacing w:line="360" w:lineRule="auto"/>
        <w:ind w:left="-142" w:right="-143"/>
        <w:jc w:val="center"/>
        <w:rPr>
          <w:b/>
          <w:color w:val="BF8F00"/>
          <w:sz w:val="22"/>
          <w:szCs w:val="24"/>
        </w:rPr>
      </w:pPr>
      <w:r w:rsidRPr="00436F12">
        <w:rPr>
          <w:b/>
          <w:color w:val="BF8F00"/>
          <w:sz w:val="22"/>
          <w:szCs w:val="24"/>
        </w:rPr>
        <w:t xml:space="preserve">Przewodniczący Rady Dyscypliny Nauki </w:t>
      </w:r>
      <w:r w:rsidR="0012110C">
        <w:rPr>
          <w:b/>
          <w:color w:val="BF8F00"/>
          <w:sz w:val="22"/>
          <w:szCs w:val="24"/>
        </w:rPr>
        <w:t>…………………….</w:t>
      </w:r>
    </w:p>
    <w:p w14:paraId="42A95367" w14:textId="77777777" w:rsidR="00B9717B" w:rsidRPr="00B9717B" w:rsidRDefault="00B9717B" w:rsidP="00B9717B">
      <w:pPr>
        <w:tabs>
          <w:tab w:val="left" w:pos="0"/>
        </w:tabs>
        <w:ind w:left="-142" w:right="-143"/>
        <w:jc w:val="right"/>
        <w:rPr>
          <w:bCs/>
          <w:iCs/>
          <w:sz w:val="18"/>
          <w:szCs w:val="18"/>
          <w:lang w:val="de-DE"/>
        </w:rPr>
      </w:pPr>
      <w:r w:rsidRPr="00B9717B">
        <w:rPr>
          <w:bCs/>
          <w:iCs/>
          <w:sz w:val="18"/>
          <w:szCs w:val="18"/>
          <w:lang w:val="de-DE"/>
        </w:rPr>
        <w:t xml:space="preserve">Wzór żaświadczenia stanowił załącznik do </w:t>
      </w:r>
    </w:p>
    <w:p w14:paraId="726DD414" w14:textId="5414F289" w:rsidR="000C035C" w:rsidRPr="00B9717B" w:rsidRDefault="00B9717B" w:rsidP="00B9717B">
      <w:pPr>
        <w:tabs>
          <w:tab w:val="left" w:pos="0"/>
        </w:tabs>
        <w:ind w:left="-142" w:right="-143"/>
        <w:jc w:val="right"/>
        <w:rPr>
          <w:bCs/>
          <w:iCs/>
          <w:sz w:val="18"/>
          <w:szCs w:val="18"/>
          <w:lang w:val="de-DE"/>
        </w:rPr>
      </w:pPr>
      <w:r w:rsidRPr="00B9717B">
        <w:rPr>
          <w:bCs/>
          <w:iCs/>
          <w:sz w:val="18"/>
          <w:szCs w:val="18"/>
          <w:lang w:val="de-DE"/>
        </w:rPr>
        <w:t>zarządzenia nr 241/XVI R/2024</w:t>
      </w:r>
    </w:p>
    <w:p w14:paraId="6B921AFC" w14:textId="3432DBF2" w:rsidR="00B9717B" w:rsidRPr="00B9717B" w:rsidRDefault="00B9717B" w:rsidP="00B9717B">
      <w:pPr>
        <w:tabs>
          <w:tab w:val="left" w:pos="0"/>
        </w:tabs>
        <w:ind w:left="-142" w:right="-143"/>
        <w:jc w:val="right"/>
        <w:rPr>
          <w:bCs/>
          <w:iCs/>
          <w:sz w:val="18"/>
          <w:szCs w:val="18"/>
          <w:lang w:val="de-DE"/>
        </w:rPr>
      </w:pPr>
      <w:r w:rsidRPr="00B9717B">
        <w:rPr>
          <w:bCs/>
          <w:iCs/>
          <w:sz w:val="18"/>
          <w:szCs w:val="18"/>
          <w:lang w:val="de-DE"/>
        </w:rPr>
        <w:t>Rektora Uniwersytetu Medycznego we Wrocławiu</w:t>
      </w:r>
    </w:p>
    <w:p w14:paraId="30BE92E0" w14:textId="35B4E52A" w:rsidR="00B9717B" w:rsidRDefault="00B9717B" w:rsidP="00B9717B">
      <w:pPr>
        <w:tabs>
          <w:tab w:val="left" w:pos="0"/>
        </w:tabs>
        <w:ind w:left="-142" w:right="-143"/>
        <w:jc w:val="right"/>
        <w:rPr>
          <w:bCs/>
          <w:iCs/>
          <w:sz w:val="18"/>
          <w:szCs w:val="18"/>
          <w:lang w:val="de-DE"/>
        </w:rPr>
      </w:pPr>
      <w:r w:rsidRPr="00B9717B">
        <w:rPr>
          <w:bCs/>
          <w:iCs/>
          <w:sz w:val="18"/>
          <w:szCs w:val="18"/>
          <w:lang w:val="de-DE"/>
        </w:rPr>
        <w:t xml:space="preserve">z dnia 31 października 2024 r. </w:t>
      </w:r>
    </w:p>
    <w:p w14:paraId="7440FF3F" w14:textId="77777777" w:rsidR="00B9717B" w:rsidRPr="00B9717B" w:rsidRDefault="00B9717B" w:rsidP="00B9717B">
      <w:pPr>
        <w:tabs>
          <w:tab w:val="left" w:pos="0"/>
        </w:tabs>
        <w:ind w:left="-142" w:right="-143"/>
        <w:jc w:val="right"/>
        <w:rPr>
          <w:bCs/>
          <w:iCs/>
          <w:sz w:val="18"/>
          <w:szCs w:val="18"/>
          <w:lang w:val="de-DE"/>
        </w:rPr>
      </w:pPr>
    </w:p>
    <w:p w14:paraId="7A6DE605" w14:textId="77777777" w:rsidR="000C035C" w:rsidRPr="00E50DE1" w:rsidRDefault="000C035C" w:rsidP="00970D33">
      <w:pPr>
        <w:tabs>
          <w:tab w:val="left" w:pos="0"/>
        </w:tabs>
        <w:spacing w:line="360" w:lineRule="auto"/>
        <w:ind w:left="-142" w:right="-143"/>
        <w:jc w:val="right"/>
        <w:rPr>
          <w:szCs w:val="24"/>
        </w:rPr>
      </w:pPr>
      <w:r w:rsidRPr="00E50DE1">
        <w:rPr>
          <w:szCs w:val="24"/>
          <w:lang w:val="de-DE"/>
        </w:rPr>
        <w:t xml:space="preserve">Wrocław, </w:t>
      </w:r>
      <w:r w:rsidR="00492BF9">
        <w:rPr>
          <w:szCs w:val="24"/>
          <w:lang w:val="de-DE"/>
        </w:rPr>
        <w:t>………………</w:t>
      </w:r>
    </w:p>
    <w:p w14:paraId="651E373D" w14:textId="77777777" w:rsidR="000C035C" w:rsidRPr="001C02EB" w:rsidRDefault="000C035C" w:rsidP="00970D33">
      <w:pPr>
        <w:pStyle w:val="Nagwek2"/>
        <w:ind w:left="-142" w:right="-143" w:firstLine="708"/>
        <w:rPr>
          <w:sz w:val="24"/>
          <w:szCs w:val="24"/>
        </w:rPr>
      </w:pPr>
    </w:p>
    <w:p w14:paraId="533A0EE1" w14:textId="77777777" w:rsidR="000C035C" w:rsidRPr="001C02EB" w:rsidRDefault="000C035C" w:rsidP="00970D33">
      <w:pPr>
        <w:pStyle w:val="Nagwek2"/>
        <w:ind w:left="-142" w:right="-143"/>
        <w:jc w:val="center"/>
        <w:rPr>
          <w:rFonts w:ascii="Book Antiqua" w:hAnsi="Book Antiqua"/>
          <w:b w:val="0"/>
          <w:bCs w:val="0"/>
          <w:sz w:val="24"/>
          <w:szCs w:val="24"/>
        </w:rPr>
      </w:pPr>
      <w:r w:rsidRPr="001C02EB">
        <w:rPr>
          <w:rFonts w:ascii="Book Antiqua" w:hAnsi="Book Antiqua"/>
          <w:bCs w:val="0"/>
          <w:sz w:val="24"/>
          <w:szCs w:val="24"/>
        </w:rPr>
        <w:t>Z A Ś W I A D C Z E N I E</w:t>
      </w:r>
    </w:p>
    <w:p w14:paraId="7559A0E8" w14:textId="77777777" w:rsidR="000C035C" w:rsidRDefault="000C035C" w:rsidP="00970D33">
      <w:pPr>
        <w:spacing w:line="360" w:lineRule="auto"/>
        <w:ind w:left="-142" w:right="-143"/>
        <w:jc w:val="both"/>
        <w:rPr>
          <w:sz w:val="24"/>
          <w:szCs w:val="24"/>
        </w:rPr>
      </w:pPr>
      <w:r w:rsidRPr="001C02EB">
        <w:rPr>
          <w:sz w:val="24"/>
          <w:szCs w:val="24"/>
        </w:rPr>
        <w:tab/>
      </w:r>
    </w:p>
    <w:p w14:paraId="0A7ED5F3" w14:textId="77777777" w:rsidR="000C035C" w:rsidRPr="001C02EB" w:rsidRDefault="000C035C" w:rsidP="00970D33">
      <w:pPr>
        <w:spacing w:line="360" w:lineRule="auto"/>
        <w:ind w:left="-142" w:right="-143"/>
        <w:jc w:val="both"/>
        <w:rPr>
          <w:sz w:val="24"/>
          <w:szCs w:val="24"/>
        </w:rPr>
      </w:pPr>
    </w:p>
    <w:p w14:paraId="3EE293E2" w14:textId="77777777" w:rsidR="000C035C" w:rsidRDefault="000C035C" w:rsidP="00970D33">
      <w:pPr>
        <w:spacing w:line="360" w:lineRule="auto"/>
        <w:ind w:left="-142" w:right="-143" w:firstLine="708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Przewodniczący Rady Dyscypliny Nauki </w:t>
      </w:r>
      <w:r w:rsidR="0012110C">
        <w:rPr>
          <w:rFonts w:ascii="Book Antiqua" w:hAnsi="Book Antiqua"/>
          <w:sz w:val="24"/>
          <w:szCs w:val="24"/>
        </w:rPr>
        <w:t>……………………….</w:t>
      </w:r>
      <w:r>
        <w:rPr>
          <w:rFonts w:ascii="Book Antiqua" w:hAnsi="Book Antiqua"/>
          <w:sz w:val="24"/>
          <w:szCs w:val="24"/>
        </w:rPr>
        <w:t xml:space="preserve"> Uniwersytetu Medycznego</w:t>
      </w:r>
      <w:r w:rsidRPr="001C02EB">
        <w:rPr>
          <w:rFonts w:ascii="Book Antiqua" w:hAnsi="Book Antiqua"/>
          <w:sz w:val="24"/>
          <w:szCs w:val="24"/>
        </w:rPr>
        <w:t xml:space="preserve"> we Wrocławiu zaświadcza, że</w:t>
      </w:r>
      <w:r w:rsidRPr="001C02EB">
        <w:rPr>
          <w:rFonts w:ascii="Book Antiqua" w:hAnsi="Book Antiqua"/>
          <w:b/>
          <w:bCs/>
          <w:sz w:val="24"/>
          <w:szCs w:val="24"/>
        </w:rPr>
        <w:t xml:space="preserve"> </w:t>
      </w:r>
      <w:r w:rsidRPr="00763974">
        <w:rPr>
          <w:rFonts w:ascii="Book Antiqua" w:hAnsi="Book Antiqua"/>
          <w:b/>
          <w:bCs/>
          <w:noProof/>
          <w:sz w:val="24"/>
          <w:szCs w:val="24"/>
        </w:rPr>
        <w:t>Pan</w:t>
      </w:r>
      <w:r w:rsidR="00492BF9">
        <w:rPr>
          <w:rFonts w:ascii="Book Antiqua" w:hAnsi="Book Antiqua"/>
          <w:b/>
          <w:bCs/>
          <w:noProof/>
          <w:sz w:val="24"/>
          <w:szCs w:val="24"/>
        </w:rPr>
        <w:t>/Pani</w:t>
      </w:r>
      <w:r w:rsidRPr="00763974">
        <w:rPr>
          <w:rFonts w:ascii="Book Antiqua" w:hAnsi="Book Antiqua"/>
          <w:b/>
          <w:bCs/>
          <w:noProof/>
          <w:sz w:val="24"/>
          <w:szCs w:val="24"/>
        </w:rPr>
        <w:t xml:space="preserve"> </w:t>
      </w:r>
      <w:r w:rsidR="004018E2">
        <w:rPr>
          <w:rFonts w:ascii="Book Antiqua" w:hAnsi="Book Antiqua"/>
          <w:b/>
          <w:bCs/>
          <w:noProof/>
          <w:sz w:val="24"/>
          <w:szCs w:val="24"/>
        </w:rPr>
        <w:t>……………………</w:t>
      </w:r>
      <w:r w:rsidRPr="00D24C83">
        <w:rPr>
          <w:rFonts w:ascii="Book Antiqua" w:hAnsi="Book Antiqua"/>
          <w:sz w:val="24"/>
          <w:szCs w:val="24"/>
        </w:rPr>
        <w:t>, urodzon</w:t>
      </w:r>
      <w:r w:rsidR="004018E2">
        <w:rPr>
          <w:rFonts w:ascii="Book Antiqua" w:hAnsi="Book Antiqua"/>
          <w:sz w:val="24"/>
          <w:szCs w:val="24"/>
        </w:rPr>
        <w:t>y/</w:t>
      </w:r>
      <w:r w:rsidRPr="00D24C83">
        <w:rPr>
          <w:rFonts w:ascii="Book Antiqua" w:hAnsi="Book Antiqua"/>
          <w:noProof/>
          <w:sz w:val="24"/>
          <w:szCs w:val="24"/>
        </w:rPr>
        <w:t>a</w:t>
      </w:r>
      <w:r w:rsidRPr="00D24C83">
        <w:rPr>
          <w:rFonts w:ascii="Book Antiqua" w:hAnsi="Book Antiqua"/>
          <w:bCs/>
          <w:sz w:val="24"/>
          <w:szCs w:val="24"/>
        </w:rPr>
        <w:t xml:space="preserve"> </w:t>
      </w:r>
      <w:r>
        <w:rPr>
          <w:rFonts w:ascii="Book Antiqua" w:hAnsi="Book Antiqua"/>
          <w:bCs/>
          <w:sz w:val="24"/>
          <w:szCs w:val="24"/>
        </w:rPr>
        <w:t xml:space="preserve">dnia </w:t>
      </w:r>
      <w:r w:rsidR="004018E2">
        <w:rPr>
          <w:rFonts w:ascii="Book Antiqua" w:hAnsi="Book Antiqua"/>
          <w:bCs/>
          <w:noProof/>
          <w:sz w:val="24"/>
          <w:szCs w:val="24"/>
        </w:rPr>
        <w:t>……………..</w:t>
      </w:r>
      <w:r>
        <w:rPr>
          <w:rFonts w:ascii="Book Antiqua" w:hAnsi="Book Antiqua"/>
          <w:bCs/>
          <w:sz w:val="24"/>
          <w:szCs w:val="24"/>
        </w:rPr>
        <w:t xml:space="preserve"> r. </w:t>
      </w:r>
      <w:r w:rsidRPr="00763974">
        <w:rPr>
          <w:rFonts w:ascii="Book Antiqua" w:hAnsi="Book Antiqua"/>
          <w:bCs/>
          <w:noProof/>
          <w:sz w:val="24"/>
          <w:szCs w:val="24"/>
        </w:rPr>
        <w:t>w</w:t>
      </w:r>
      <w:r>
        <w:rPr>
          <w:rFonts w:ascii="Book Antiqua" w:hAnsi="Book Antiqua"/>
          <w:bCs/>
          <w:sz w:val="24"/>
          <w:szCs w:val="24"/>
        </w:rPr>
        <w:t xml:space="preserve"> </w:t>
      </w:r>
      <w:r w:rsidR="004018E2">
        <w:rPr>
          <w:rFonts w:ascii="Book Antiqua" w:hAnsi="Book Antiqua"/>
          <w:bCs/>
          <w:noProof/>
          <w:sz w:val="24"/>
          <w:szCs w:val="24"/>
        </w:rPr>
        <w:t>………………….</w:t>
      </w:r>
      <w:r>
        <w:rPr>
          <w:rFonts w:ascii="Book Antiqua" w:hAnsi="Book Antiqua"/>
          <w:bCs/>
          <w:sz w:val="24"/>
          <w:szCs w:val="24"/>
        </w:rPr>
        <w:t>,</w:t>
      </w:r>
      <w:r w:rsidRPr="00D24C83">
        <w:rPr>
          <w:rFonts w:ascii="Book Antiqua" w:hAnsi="Book Antiqua"/>
          <w:bCs/>
          <w:sz w:val="24"/>
          <w:szCs w:val="24"/>
        </w:rPr>
        <w:t xml:space="preserve"> </w:t>
      </w:r>
      <w:r w:rsidRPr="001C02EB">
        <w:rPr>
          <w:rFonts w:ascii="Book Antiqua" w:hAnsi="Book Antiqua"/>
          <w:bCs/>
          <w:sz w:val="24"/>
          <w:szCs w:val="24"/>
        </w:rPr>
        <w:t>po</w:t>
      </w:r>
      <w:r w:rsidRPr="001C02EB">
        <w:rPr>
          <w:rFonts w:ascii="Book Antiqua" w:hAnsi="Book Antiqua"/>
          <w:sz w:val="24"/>
          <w:szCs w:val="24"/>
        </w:rPr>
        <w:t xml:space="preserve"> przeprowadzeniu publicznej obrony dysertacji doktorskiej na temat: </w:t>
      </w:r>
      <w:r w:rsidRPr="001C02EB">
        <w:rPr>
          <w:rFonts w:ascii="Book Antiqua" w:hAnsi="Book Antiqua"/>
          <w:i/>
          <w:sz w:val="24"/>
          <w:szCs w:val="24"/>
        </w:rPr>
        <w:t>„</w:t>
      </w:r>
      <w:r w:rsidR="004018E2">
        <w:rPr>
          <w:rFonts w:ascii="Book Antiqua" w:hAnsi="Book Antiqua"/>
          <w:i/>
          <w:noProof/>
          <w:sz w:val="24"/>
          <w:szCs w:val="24"/>
        </w:rPr>
        <w:t>………………………………………..</w:t>
      </w:r>
      <w:r w:rsidRPr="001C02EB">
        <w:rPr>
          <w:rFonts w:ascii="Book Antiqua" w:hAnsi="Book Antiqua"/>
          <w:i/>
          <w:iCs/>
          <w:sz w:val="24"/>
          <w:szCs w:val="24"/>
        </w:rPr>
        <w:t>”</w:t>
      </w:r>
      <w:r w:rsidRPr="001C02EB">
        <w:rPr>
          <w:rFonts w:ascii="Book Antiqua" w:hAnsi="Book Antiqua"/>
          <w:sz w:val="24"/>
          <w:szCs w:val="24"/>
        </w:rPr>
        <w:t xml:space="preserve"> i złożeniu wymaganych egzaminów </w:t>
      </w:r>
      <w:r w:rsidRPr="001C02EB">
        <w:rPr>
          <w:rFonts w:ascii="Book Antiqua" w:hAnsi="Book Antiqua"/>
          <w:sz w:val="24"/>
          <w:szCs w:val="24"/>
          <w:u w:val="single"/>
        </w:rPr>
        <w:t>uzyskał</w:t>
      </w:r>
      <w:r w:rsidR="004018E2">
        <w:rPr>
          <w:rFonts w:ascii="Book Antiqua" w:hAnsi="Book Antiqua"/>
          <w:sz w:val="24"/>
          <w:szCs w:val="24"/>
          <w:u w:val="single"/>
        </w:rPr>
        <w:t>/a</w:t>
      </w:r>
      <w:r w:rsidRPr="001C02EB">
        <w:rPr>
          <w:rFonts w:ascii="Book Antiqua" w:hAnsi="Book Antiqua"/>
          <w:sz w:val="24"/>
          <w:szCs w:val="24"/>
          <w:u w:val="single"/>
        </w:rPr>
        <w:t xml:space="preserve"> stopień naukowy doktora nauk medycznych </w:t>
      </w:r>
      <w:r>
        <w:rPr>
          <w:rFonts w:ascii="Book Antiqua" w:hAnsi="Book Antiqua"/>
          <w:sz w:val="24"/>
          <w:szCs w:val="24"/>
          <w:u w:val="single"/>
        </w:rPr>
        <w:t xml:space="preserve">i nauk o zdrowiu </w:t>
      </w:r>
      <w:r w:rsidRPr="001C02EB">
        <w:rPr>
          <w:rFonts w:ascii="Book Antiqua" w:hAnsi="Book Antiqua"/>
          <w:sz w:val="24"/>
          <w:szCs w:val="24"/>
          <w:u w:val="single"/>
        </w:rPr>
        <w:t xml:space="preserve">w </w:t>
      </w:r>
      <w:r>
        <w:rPr>
          <w:rFonts w:ascii="Book Antiqua" w:hAnsi="Book Antiqua"/>
          <w:sz w:val="24"/>
          <w:szCs w:val="24"/>
          <w:u w:val="single"/>
        </w:rPr>
        <w:t xml:space="preserve">dyscyplinie – </w:t>
      </w:r>
      <w:r w:rsidR="0012110C">
        <w:rPr>
          <w:rFonts w:ascii="Book Antiqua" w:hAnsi="Book Antiqua"/>
          <w:sz w:val="24"/>
          <w:szCs w:val="24"/>
          <w:u w:val="single"/>
        </w:rPr>
        <w:t>…………………………</w:t>
      </w:r>
      <w:r w:rsidRPr="00243F2C">
        <w:rPr>
          <w:rFonts w:ascii="Book Antiqua" w:hAnsi="Book Antiqua"/>
          <w:sz w:val="24"/>
          <w:szCs w:val="24"/>
        </w:rPr>
        <w:t xml:space="preserve"> </w:t>
      </w:r>
      <w:r w:rsidRPr="001C02EB">
        <w:rPr>
          <w:rFonts w:ascii="Book Antiqua" w:hAnsi="Book Antiqua"/>
          <w:sz w:val="24"/>
          <w:szCs w:val="24"/>
        </w:rPr>
        <w:t xml:space="preserve">nadany uchwałą nr </w:t>
      </w:r>
      <w:r w:rsidR="004018E2">
        <w:rPr>
          <w:rFonts w:ascii="Book Antiqua" w:hAnsi="Book Antiqua"/>
          <w:noProof/>
          <w:sz w:val="24"/>
          <w:szCs w:val="24"/>
        </w:rPr>
        <w:t>………………….</w:t>
      </w:r>
      <w:r>
        <w:rPr>
          <w:rFonts w:ascii="Book Antiqua" w:hAnsi="Book Antiqua"/>
          <w:sz w:val="24"/>
          <w:szCs w:val="24"/>
        </w:rPr>
        <w:t xml:space="preserve"> Rady Dyscypliny Nauki </w:t>
      </w:r>
      <w:r w:rsidR="0012110C">
        <w:rPr>
          <w:rFonts w:ascii="Book Antiqua" w:hAnsi="Book Antiqua"/>
          <w:sz w:val="24"/>
          <w:szCs w:val="24"/>
        </w:rPr>
        <w:t>…………………………….</w:t>
      </w:r>
      <w:r>
        <w:rPr>
          <w:rFonts w:ascii="Book Antiqua" w:hAnsi="Book Antiqua"/>
          <w:sz w:val="24"/>
          <w:szCs w:val="24"/>
        </w:rPr>
        <w:t xml:space="preserve"> Uniwersytetu Medycznego</w:t>
      </w:r>
      <w:r w:rsidRPr="001C02EB">
        <w:rPr>
          <w:rFonts w:ascii="Book Antiqua" w:hAnsi="Book Antiqua"/>
          <w:sz w:val="24"/>
          <w:szCs w:val="24"/>
        </w:rPr>
        <w:t xml:space="preserve"> we Wrocławiu z dnia </w:t>
      </w:r>
      <w:r w:rsidR="004018E2">
        <w:rPr>
          <w:rFonts w:ascii="Book Antiqua" w:hAnsi="Book Antiqua"/>
          <w:b/>
          <w:noProof/>
          <w:sz w:val="24"/>
          <w:szCs w:val="24"/>
        </w:rPr>
        <w:t>……………………..</w:t>
      </w:r>
      <w:r w:rsidRPr="001C02EB">
        <w:rPr>
          <w:rFonts w:ascii="Book Antiqua" w:hAnsi="Book Antiqua"/>
          <w:b/>
          <w:sz w:val="24"/>
          <w:szCs w:val="24"/>
        </w:rPr>
        <w:t xml:space="preserve"> r. </w:t>
      </w:r>
    </w:p>
    <w:p w14:paraId="15501F51" w14:textId="77777777" w:rsidR="000C035C" w:rsidRDefault="000C035C" w:rsidP="00970D33">
      <w:pPr>
        <w:ind w:left="-142" w:right="-143"/>
        <w:rPr>
          <w:sz w:val="24"/>
          <w:szCs w:val="24"/>
        </w:rPr>
      </w:pPr>
    </w:p>
    <w:p w14:paraId="3DCE3494" w14:textId="77777777" w:rsidR="000C035C" w:rsidRDefault="000C035C" w:rsidP="00970D33">
      <w:pPr>
        <w:ind w:left="-142" w:right="-143"/>
        <w:rPr>
          <w:sz w:val="24"/>
          <w:szCs w:val="24"/>
        </w:rPr>
      </w:pPr>
    </w:p>
    <w:p w14:paraId="2AC3D68D" w14:textId="77777777" w:rsidR="000C035C" w:rsidRDefault="000C035C" w:rsidP="00970D33">
      <w:pPr>
        <w:ind w:left="-142" w:right="-143"/>
        <w:rPr>
          <w:sz w:val="24"/>
          <w:szCs w:val="24"/>
        </w:rPr>
      </w:pPr>
      <w:r>
        <w:rPr>
          <w:sz w:val="24"/>
          <w:szCs w:val="24"/>
        </w:rPr>
        <w:t>Promotor:</w:t>
      </w:r>
    </w:p>
    <w:p w14:paraId="360AAF52" w14:textId="77777777" w:rsidR="000C035C" w:rsidRDefault="004018E2" w:rsidP="00970D33">
      <w:pPr>
        <w:ind w:left="-142" w:right="-143"/>
        <w:rPr>
          <w:noProof/>
          <w:sz w:val="24"/>
          <w:szCs w:val="24"/>
        </w:rPr>
      </w:pPr>
      <w:r>
        <w:rPr>
          <w:noProof/>
          <w:sz w:val="24"/>
          <w:szCs w:val="24"/>
        </w:rPr>
        <w:t>……………………………….</w:t>
      </w:r>
    </w:p>
    <w:p w14:paraId="52F4BD4C" w14:textId="77777777" w:rsidR="0012110C" w:rsidRDefault="0012110C" w:rsidP="00970D33">
      <w:pPr>
        <w:ind w:left="-142" w:right="-143"/>
        <w:rPr>
          <w:sz w:val="24"/>
          <w:szCs w:val="24"/>
        </w:rPr>
      </w:pPr>
    </w:p>
    <w:p w14:paraId="120EE4A7" w14:textId="77777777" w:rsidR="0012110C" w:rsidRDefault="0012110C" w:rsidP="0012110C">
      <w:pPr>
        <w:ind w:left="-142" w:right="-143"/>
        <w:rPr>
          <w:sz w:val="24"/>
          <w:szCs w:val="24"/>
        </w:rPr>
      </w:pPr>
      <w:r>
        <w:rPr>
          <w:sz w:val="24"/>
          <w:szCs w:val="24"/>
        </w:rPr>
        <w:t>Drugi Promotor:</w:t>
      </w:r>
    </w:p>
    <w:p w14:paraId="60669E8D" w14:textId="77777777" w:rsidR="0012110C" w:rsidRDefault="0012110C" w:rsidP="0012110C">
      <w:pPr>
        <w:ind w:left="-142" w:right="-143"/>
        <w:rPr>
          <w:sz w:val="24"/>
          <w:szCs w:val="24"/>
        </w:rPr>
      </w:pPr>
      <w:r>
        <w:rPr>
          <w:noProof/>
          <w:sz w:val="24"/>
          <w:szCs w:val="24"/>
        </w:rPr>
        <w:t>……………………………….</w:t>
      </w:r>
    </w:p>
    <w:p w14:paraId="5BDD76CA" w14:textId="77777777" w:rsidR="000C035C" w:rsidRDefault="000C035C" w:rsidP="00970D33">
      <w:pPr>
        <w:ind w:left="-142" w:right="-143"/>
        <w:rPr>
          <w:b/>
          <w:sz w:val="24"/>
          <w:szCs w:val="24"/>
        </w:rPr>
      </w:pPr>
    </w:p>
    <w:p w14:paraId="5A230EFB" w14:textId="77777777" w:rsidR="000C035C" w:rsidRDefault="000C035C" w:rsidP="00E50DE1">
      <w:pPr>
        <w:ind w:left="-142" w:right="-143"/>
        <w:rPr>
          <w:sz w:val="24"/>
          <w:szCs w:val="24"/>
        </w:rPr>
      </w:pPr>
      <w:r w:rsidRPr="00970D33">
        <w:rPr>
          <w:sz w:val="24"/>
          <w:szCs w:val="24"/>
        </w:rPr>
        <w:t>Promotor pomocniczy:</w:t>
      </w:r>
    </w:p>
    <w:p w14:paraId="0E0286BB" w14:textId="77777777" w:rsidR="000C035C" w:rsidRPr="00E50DE1" w:rsidRDefault="004018E2" w:rsidP="00E50DE1">
      <w:pPr>
        <w:ind w:left="-142" w:right="-143"/>
        <w:rPr>
          <w:sz w:val="24"/>
          <w:szCs w:val="24"/>
        </w:rPr>
      </w:pPr>
      <w:r>
        <w:rPr>
          <w:noProof/>
          <w:sz w:val="24"/>
          <w:szCs w:val="24"/>
        </w:rPr>
        <w:t>……………………………….</w:t>
      </w:r>
    </w:p>
    <w:p w14:paraId="11F77BB8" w14:textId="77777777" w:rsidR="000C035C" w:rsidRDefault="000C035C" w:rsidP="00970D33">
      <w:pPr>
        <w:ind w:left="-142" w:right="-143"/>
        <w:rPr>
          <w:b/>
          <w:sz w:val="24"/>
          <w:szCs w:val="24"/>
        </w:rPr>
      </w:pPr>
    </w:p>
    <w:p w14:paraId="5E51F5C4" w14:textId="77777777" w:rsidR="000C035C" w:rsidRDefault="000C035C" w:rsidP="00970D33">
      <w:pPr>
        <w:ind w:left="-142" w:right="-143"/>
        <w:rPr>
          <w:b/>
          <w:sz w:val="24"/>
          <w:szCs w:val="24"/>
        </w:rPr>
      </w:pPr>
    </w:p>
    <w:p w14:paraId="094E5BB0" w14:textId="77777777" w:rsidR="000C035C" w:rsidRPr="003B5964" w:rsidRDefault="000C035C" w:rsidP="00970D33">
      <w:pPr>
        <w:ind w:left="-142" w:right="-143"/>
        <w:rPr>
          <w:b/>
          <w:sz w:val="24"/>
          <w:szCs w:val="24"/>
        </w:rPr>
      </w:pPr>
    </w:p>
    <w:sectPr w:rsidR="000C035C" w:rsidRPr="003B5964" w:rsidSect="000C035C">
      <w:headerReference w:type="default" r:id="rId7"/>
      <w:type w:val="continuous"/>
      <w:pgSz w:w="11906" w:h="16838" w:code="9"/>
      <w:pgMar w:top="2357" w:right="1134" w:bottom="1134" w:left="1134" w:header="288" w:footer="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8527A6" w14:textId="77777777" w:rsidR="00B31C63" w:rsidRDefault="00B31C63">
      <w:r>
        <w:separator/>
      </w:r>
    </w:p>
  </w:endnote>
  <w:endnote w:type="continuationSeparator" w:id="0">
    <w:p w14:paraId="0B2D0B79" w14:textId="77777777" w:rsidR="00B31C63" w:rsidRDefault="00B3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Times New Roman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223DA" w14:textId="77777777" w:rsidR="00B31C63" w:rsidRDefault="00B31C63">
      <w:r>
        <w:separator/>
      </w:r>
    </w:p>
  </w:footnote>
  <w:footnote w:type="continuationSeparator" w:id="0">
    <w:p w14:paraId="5F43E654" w14:textId="77777777" w:rsidR="00B31C63" w:rsidRDefault="00B31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F0FFE" w14:textId="77777777" w:rsidR="00FE0C96" w:rsidRPr="002920F0" w:rsidRDefault="000C035C" w:rsidP="00A73FDC">
    <w:pPr>
      <w:pStyle w:val="Nagwek"/>
      <w:tabs>
        <w:tab w:val="clear" w:pos="4536"/>
        <w:tab w:val="clear" w:pos="9072"/>
        <w:tab w:val="left" w:pos="553"/>
        <w:tab w:val="center" w:pos="5102"/>
      </w:tabs>
      <w:spacing w:line="360" w:lineRule="auto"/>
      <w:jc w:val="center"/>
      <w:rPr>
        <w:rFonts w:ascii="Myriad Pro" w:hAnsi="Myriad Pro"/>
        <w:sz w:val="22"/>
        <w:szCs w:val="22"/>
      </w:rPr>
    </w:pPr>
    <w:r>
      <w:rPr>
        <w:noProof/>
      </w:rPr>
      <w:drawing>
        <wp:inline distT="0" distB="0" distL="0" distR="0" wp14:anchorId="1B665965" wp14:editId="40802BEB">
          <wp:extent cx="4086225" cy="1533525"/>
          <wp:effectExtent l="0" t="0" r="0" b="0"/>
          <wp:docPr id="1925141254" name="Obraz 1925141254" descr="papier_umed_rektor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_umed_rektor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7E2"/>
    <w:rsid w:val="000129B5"/>
    <w:rsid w:val="000442BA"/>
    <w:rsid w:val="00052E8D"/>
    <w:rsid w:val="000534E1"/>
    <w:rsid w:val="00064618"/>
    <w:rsid w:val="000676B1"/>
    <w:rsid w:val="00080DE9"/>
    <w:rsid w:val="00083218"/>
    <w:rsid w:val="000A1C74"/>
    <w:rsid w:val="000B1F3F"/>
    <w:rsid w:val="000C035C"/>
    <w:rsid w:val="0011347A"/>
    <w:rsid w:val="001178D9"/>
    <w:rsid w:val="0012110C"/>
    <w:rsid w:val="00125BED"/>
    <w:rsid w:val="00127188"/>
    <w:rsid w:val="001606BB"/>
    <w:rsid w:val="001811BE"/>
    <w:rsid w:val="001821C9"/>
    <w:rsid w:val="001A0ADE"/>
    <w:rsid w:val="001A73D1"/>
    <w:rsid w:val="001B6D53"/>
    <w:rsid w:val="001D2C83"/>
    <w:rsid w:val="001D33FC"/>
    <w:rsid w:val="001D3995"/>
    <w:rsid w:val="001D60BE"/>
    <w:rsid w:val="00243958"/>
    <w:rsid w:val="00243F2C"/>
    <w:rsid w:val="002807E2"/>
    <w:rsid w:val="002920F0"/>
    <w:rsid w:val="00293462"/>
    <w:rsid w:val="002A66DD"/>
    <w:rsid w:val="002B3045"/>
    <w:rsid w:val="002E1D73"/>
    <w:rsid w:val="002E7C24"/>
    <w:rsid w:val="0031505A"/>
    <w:rsid w:val="003212FC"/>
    <w:rsid w:val="003270C6"/>
    <w:rsid w:val="00344B22"/>
    <w:rsid w:val="003475F9"/>
    <w:rsid w:val="003B5964"/>
    <w:rsid w:val="003D7C5E"/>
    <w:rsid w:val="004018E2"/>
    <w:rsid w:val="00402FF5"/>
    <w:rsid w:val="00433A52"/>
    <w:rsid w:val="0043437B"/>
    <w:rsid w:val="00436F12"/>
    <w:rsid w:val="004373BE"/>
    <w:rsid w:val="00460647"/>
    <w:rsid w:val="004734FF"/>
    <w:rsid w:val="00492BF9"/>
    <w:rsid w:val="004B0CEF"/>
    <w:rsid w:val="004B2B20"/>
    <w:rsid w:val="004F5385"/>
    <w:rsid w:val="004F5BF0"/>
    <w:rsid w:val="00512C8F"/>
    <w:rsid w:val="00520568"/>
    <w:rsid w:val="005604FE"/>
    <w:rsid w:val="005972C2"/>
    <w:rsid w:val="005B2E1E"/>
    <w:rsid w:val="005B5740"/>
    <w:rsid w:val="005C4FF9"/>
    <w:rsid w:val="005F67C4"/>
    <w:rsid w:val="00603952"/>
    <w:rsid w:val="00611216"/>
    <w:rsid w:val="006207A6"/>
    <w:rsid w:val="00620FAB"/>
    <w:rsid w:val="0062205C"/>
    <w:rsid w:val="0062369B"/>
    <w:rsid w:val="00626CFF"/>
    <w:rsid w:val="00651224"/>
    <w:rsid w:val="00652ABC"/>
    <w:rsid w:val="00692A7B"/>
    <w:rsid w:val="006D51D2"/>
    <w:rsid w:val="006D6677"/>
    <w:rsid w:val="006F03F9"/>
    <w:rsid w:val="007054D1"/>
    <w:rsid w:val="00706CB5"/>
    <w:rsid w:val="00756F78"/>
    <w:rsid w:val="0077245D"/>
    <w:rsid w:val="007A4331"/>
    <w:rsid w:val="00805F16"/>
    <w:rsid w:val="00813989"/>
    <w:rsid w:val="00846096"/>
    <w:rsid w:val="008F2082"/>
    <w:rsid w:val="008F603C"/>
    <w:rsid w:val="00902881"/>
    <w:rsid w:val="00910D33"/>
    <w:rsid w:val="00970D33"/>
    <w:rsid w:val="009A647A"/>
    <w:rsid w:val="009C5F8B"/>
    <w:rsid w:val="009F0C1A"/>
    <w:rsid w:val="009F6CEF"/>
    <w:rsid w:val="00A44A26"/>
    <w:rsid w:val="00A52200"/>
    <w:rsid w:val="00A73FDC"/>
    <w:rsid w:val="00A9324F"/>
    <w:rsid w:val="00AC76B3"/>
    <w:rsid w:val="00AD2583"/>
    <w:rsid w:val="00AD40FF"/>
    <w:rsid w:val="00AE5B68"/>
    <w:rsid w:val="00AF6A19"/>
    <w:rsid w:val="00B074B1"/>
    <w:rsid w:val="00B31C63"/>
    <w:rsid w:val="00B321C7"/>
    <w:rsid w:val="00B338C0"/>
    <w:rsid w:val="00B94AA4"/>
    <w:rsid w:val="00B95C8C"/>
    <w:rsid w:val="00B9717B"/>
    <w:rsid w:val="00BA050E"/>
    <w:rsid w:val="00BE163A"/>
    <w:rsid w:val="00BE46E4"/>
    <w:rsid w:val="00C03AB2"/>
    <w:rsid w:val="00C3698E"/>
    <w:rsid w:val="00C47F10"/>
    <w:rsid w:val="00C532C9"/>
    <w:rsid w:val="00C71BEF"/>
    <w:rsid w:val="00CB1BB8"/>
    <w:rsid w:val="00CB3038"/>
    <w:rsid w:val="00CD326A"/>
    <w:rsid w:val="00D171AB"/>
    <w:rsid w:val="00D24C83"/>
    <w:rsid w:val="00D470F3"/>
    <w:rsid w:val="00D513E9"/>
    <w:rsid w:val="00D57619"/>
    <w:rsid w:val="00D824A3"/>
    <w:rsid w:val="00D85D56"/>
    <w:rsid w:val="00DA0076"/>
    <w:rsid w:val="00DB30F0"/>
    <w:rsid w:val="00DC33D6"/>
    <w:rsid w:val="00DD50B1"/>
    <w:rsid w:val="00DD5781"/>
    <w:rsid w:val="00E27988"/>
    <w:rsid w:val="00E50DE1"/>
    <w:rsid w:val="00E52EF8"/>
    <w:rsid w:val="00E84F0D"/>
    <w:rsid w:val="00E97957"/>
    <w:rsid w:val="00EA4511"/>
    <w:rsid w:val="00EA484D"/>
    <w:rsid w:val="00EB7ABD"/>
    <w:rsid w:val="00EC347F"/>
    <w:rsid w:val="00EC65BE"/>
    <w:rsid w:val="00EC6C8D"/>
    <w:rsid w:val="00EF7A2D"/>
    <w:rsid w:val="00F251BE"/>
    <w:rsid w:val="00F535F0"/>
    <w:rsid w:val="00F55B00"/>
    <w:rsid w:val="00F71E57"/>
    <w:rsid w:val="00F83DC1"/>
    <w:rsid w:val="00F8407D"/>
    <w:rsid w:val="00F86F02"/>
    <w:rsid w:val="00FE0C96"/>
    <w:rsid w:val="00FE12AF"/>
    <w:rsid w:val="00FE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2A538A"/>
  <w15:docId w15:val="{C7C5AFDB-FFC4-494D-9EF4-8A59E997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nhideWhenUsed/>
    <w:qFormat/>
    <w:rsid w:val="00402FF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uroczystosc">
    <w:name w:val="uroczystosc"/>
    <w:basedOn w:val="Normalny"/>
    <w:rsid w:val="00AD40FF"/>
    <w:pPr>
      <w:autoSpaceDE w:val="0"/>
      <w:autoSpaceDN w:val="0"/>
      <w:adjustRightInd w:val="0"/>
      <w:spacing w:after="113" w:line="360" w:lineRule="atLeast"/>
      <w:ind w:firstLine="113"/>
      <w:jc w:val="center"/>
      <w:textAlignment w:val="center"/>
    </w:pPr>
    <w:rPr>
      <w:rFonts w:ascii="Myriad Pro" w:hAnsi="Myriad Pro" w:cs="Myriad Pro"/>
      <w:b/>
      <w:bCs/>
      <w:color w:val="2D4A77"/>
      <w:sz w:val="32"/>
      <w:szCs w:val="32"/>
    </w:rPr>
  </w:style>
  <w:style w:type="paragraph" w:customStyle="1" w:styleId="adres">
    <w:name w:val="adres"/>
    <w:basedOn w:val="uroczystosc"/>
    <w:rsid w:val="00AD40FF"/>
    <w:pPr>
      <w:spacing w:after="57" w:line="288" w:lineRule="auto"/>
      <w:ind w:firstLine="0"/>
      <w:jc w:val="left"/>
    </w:pPr>
    <w:rPr>
      <w:color w:val="000000"/>
      <w:sz w:val="14"/>
      <w:szCs w:val="14"/>
    </w:rPr>
  </w:style>
  <w:style w:type="paragraph" w:styleId="Tekstdymka">
    <w:name w:val="Balloon Text"/>
    <w:basedOn w:val="Normalny"/>
    <w:semiHidden/>
    <w:rsid w:val="002920F0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402FF5"/>
    <w:rPr>
      <w:rFonts w:ascii="Cambria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m\USTAWI~1\Temp\papier_AM-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E3C3E-9EAB-4A7E-80B8-EC5C4B9F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papier_AM-2.dot</Template>
  <TotalTime>6</TotalTime>
  <Pages>1</Pages>
  <Words>119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Wasz znak</vt:lpstr>
    </vt:vector>
  </TitlesOfParts>
  <Company>DW AM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241/XVI R/2024</dc:title>
  <dc:subject/>
  <dc:creator>Rada Dyscypliny Nauki Medyczne</dc:creator>
  <cp:keywords>wzory zaświadczeń</cp:keywords>
  <cp:lastModifiedBy>lukasz.Kapera</cp:lastModifiedBy>
  <cp:revision>3</cp:revision>
  <cp:lastPrinted>2013-04-09T11:13:00Z</cp:lastPrinted>
  <dcterms:created xsi:type="dcterms:W3CDTF">2024-10-31T13:47:00Z</dcterms:created>
  <dcterms:modified xsi:type="dcterms:W3CDTF">2024-10-31T14:03:00Z</dcterms:modified>
</cp:coreProperties>
</file>