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DC6B" w14:textId="5501FA7C" w:rsidR="00F932F1" w:rsidRDefault="00C11BDF" w:rsidP="00F932F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Theme="minorHAnsi" w:eastAsia="Arial Narrow" w:hAnsiTheme="minorHAnsi" w:cstheme="minorHAnsi"/>
          <w:color w:val="000000"/>
          <w:sz w:val="22"/>
          <w:lang w:eastAsia="pl-PL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  <w:lang w:eastAsia="pl-PL"/>
        </w:rPr>
        <w:t>Załącznik</w:t>
      </w:r>
      <w:r w:rsidR="0013643E">
        <w:rPr>
          <w:rStyle w:val="Odwoanieprzypisudolnego"/>
          <w:rFonts w:asciiTheme="minorHAnsi" w:eastAsia="Arial Narrow" w:hAnsiTheme="minorHAnsi" w:cstheme="minorHAnsi"/>
          <w:color w:val="000000"/>
          <w:sz w:val="22"/>
          <w:lang w:eastAsia="pl-PL"/>
        </w:rPr>
        <w:footnoteReference w:id="1"/>
      </w:r>
      <w:r w:rsidRPr="00C11BDF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 </w:t>
      </w:r>
    </w:p>
    <w:p w14:paraId="1AE44D05" w14:textId="4322FE7E" w:rsidR="00C11BDF" w:rsidRPr="00C11BDF" w:rsidRDefault="00C11BDF" w:rsidP="00F932F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Theme="minorHAnsi" w:eastAsia="Arial Narrow" w:hAnsiTheme="minorHAnsi" w:cstheme="minorHAnsi"/>
          <w:color w:val="000000"/>
          <w:sz w:val="22"/>
          <w:lang w:eastAsia="pl-PL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  <w:lang w:eastAsia="pl-PL"/>
        </w:rPr>
        <w:t>do zarządzenia n</w:t>
      </w:r>
      <w:r w:rsidR="00F932F1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r </w:t>
      </w:r>
      <w:r w:rsidR="00BD0594">
        <w:rPr>
          <w:rFonts w:asciiTheme="minorHAnsi" w:eastAsia="Arial Narrow" w:hAnsiTheme="minorHAnsi" w:cstheme="minorHAnsi"/>
          <w:color w:val="000000"/>
          <w:sz w:val="22"/>
          <w:lang w:eastAsia="pl-PL"/>
        </w:rPr>
        <w:t>1</w:t>
      </w:r>
      <w:r w:rsidR="0013643E">
        <w:rPr>
          <w:rFonts w:asciiTheme="minorHAnsi" w:eastAsia="Arial Narrow" w:hAnsiTheme="minorHAnsi" w:cstheme="minorHAnsi"/>
          <w:color w:val="000000"/>
          <w:sz w:val="22"/>
          <w:lang w:eastAsia="pl-PL"/>
        </w:rPr>
        <w:t>14</w:t>
      </w:r>
      <w:r w:rsidR="00BD0594">
        <w:rPr>
          <w:rFonts w:asciiTheme="minorHAnsi" w:eastAsia="Arial Narrow" w:hAnsiTheme="minorHAnsi" w:cstheme="minorHAnsi"/>
          <w:color w:val="000000"/>
          <w:sz w:val="22"/>
          <w:lang w:eastAsia="pl-PL"/>
        </w:rPr>
        <w:t>/</w:t>
      </w:r>
      <w:r w:rsidR="003F3736">
        <w:rPr>
          <w:rFonts w:asciiTheme="minorHAnsi" w:eastAsia="Arial Narrow" w:hAnsiTheme="minorHAnsi" w:cstheme="minorHAnsi"/>
          <w:color w:val="000000"/>
          <w:sz w:val="22"/>
          <w:lang w:eastAsia="pl-PL"/>
        </w:rPr>
        <w:t>XVI</w:t>
      </w:r>
      <w:r w:rsidR="00C519A5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 R/2021</w:t>
      </w:r>
      <w:bookmarkStart w:id="0" w:name="_GoBack"/>
      <w:bookmarkEnd w:id="0"/>
    </w:p>
    <w:p w14:paraId="6B8B3731" w14:textId="45EA74C7" w:rsidR="003F3736" w:rsidRPr="00C11BDF" w:rsidRDefault="00C11BDF" w:rsidP="003F3736">
      <w:pPr>
        <w:spacing w:after="240"/>
        <w:ind w:left="5103"/>
        <w:rPr>
          <w:rFonts w:asciiTheme="minorHAnsi" w:eastAsia="Arial Narrow" w:hAnsiTheme="minorHAnsi" w:cstheme="minorHAnsi"/>
          <w:color w:val="000000"/>
          <w:sz w:val="22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</w:rPr>
        <w:t>Rektora Uniwersytetu Medycznego we Wr</w:t>
      </w:r>
      <w:r w:rsidR="003F3736">
        <w:rPr>
          <w:rFonts w:asciiTheme="minorHAnsi" w:eastAsia="Arial Narrow" w:hAnsiTheme="minorHAnsi" w:cstheme="minorHAnsi"/>
          <w:color w:val="000000"/>
          <w:sz w:val="22"/>
        </w:rPr>
        <w:t xml:space="preserve">ocławiu z dnia </w:t>
      </w:r>
      <w:r w:rsidR="0013643E">
        <w:rPr>
          <w:rFonts w:asciiTheme="minorHAnsi" w:eastAsia="Arial Narrow" w:hAnsiTheme="minorHAnsi" w:cstheme="minorHAnsi"/>
          <w:color w:val="000000"/>
          <w:sz w:val="22"/>
        </w:rPr>
        <w:t>7 maja 2021</w:t>
      </w:r>
      <w:r w:rsidR="003F3736">
        <w:rPr>
          <w:rFonts w:asciiTheme="minorHAnsi" w:eastAsia="Arial Narrow" w:hAnsiTheme="minorHAnsi" w:cstheme="minorHAnsi"/>
          <w:color w:val="000000"/>
          <w:sz w:val="22"/>
        </w:rPr>
        <w:t xml:space="preserve"> r.</w:t>
      </w:r>
    </w:p>
    <w:p w14:paraId="4A7DD3AA" w14:textId="77777777" w:rsidR="00BD0594" w:rsidRDefault="00BD0594" w:rsidP="00BD0594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D65310E" w14:textId="68762F77" w:rsidR="00BD0594" w:rsidRDefault="00BD0594" w:rsidP="002C799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Wrocław, dnia …………………</w:t>
      </w:r>
      <w:r w:rsidR="002C799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</w:t>
      </w:r>
      <w:r w:rsidR="002C7991">
        <w:rPr>
          <w:rFonts w:asciiTheme="minorHAnsi" w:eastAsia="Arial Narrow" w:hAnsiTheme="minorHAnsi" w:cstheme="minorHAnsi"/>
          <w:color w:val="000000"/>
          <w:sz w:val="22"/>
        </w:rPr>
        <w:t>……………………</w:t>
      </w:r>
    </w:p>
    <w:p w14:paraId="4283E8D4" w14:textId="2C77470F" w:rsidR="00C3008E" w:rsidRDefault="00C3008E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987E25C" w14:textId="77777777" w:rsidR="00C3008E" w:rsidRDefault="0003646E">
      <w:pPr>
        <w:widowControl/>
        <w:suppressAutoHyphens w:val="0"/>
        <w:ind w:firstLine="709"/>
        <w:jc w:val="right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</w:p>
    <w:p w14:paraId="4D03B8FD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……………………..…………………………………..…</w:t>
      </w:r>
    </w:p>
    <w:p w14:paraId="22DCAC63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imię i nazwisko</w:t>
      </w:r>
    </w:p>
    <w:p w14:paraId="54DA48EB" w14:textId="77777777" w:rsidR="009E7EAC" w:rsidRDefault="009E7EAC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9576A5A" w14:textId="5613E8E4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1997D35E" w14:textId="20FF20B8" w:rsidR="00C3008E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ukończony </w:t>
      </w:r>
      <w:r w:rsidR="0003646E"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kierunek studiów</w:t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 na UMW</w:t>
      </w:r>
    </w:p>
    <w:p w14:paraId="080D5EDF" w14:textId="77777777" w:rsidR="00B36379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4EECA7D8" w14:textId="77777777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67EFF98F" w14:textId="7FCCF26E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rok ukończenia</w:t>
      </w:r>
    </w:p>
    <w:p w14:paraId="01B12917" w14:textId="03FD3C66" w:rsidR="00C3008E" w:rsidRDefault="00C3008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0481FF72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………………..……………………………………….….</w:t>
      </w:r>
    </w:p>
    <w:p w14:paraId="0A3172B7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nr telefonu / adres e-mail</w:t>
      </w:r>
    </w:p>
    <w:p w14:paraId="4825EF8C" w14:textId="77777777" w:rsidR="00586757" w:rsidRDefault="0058675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2D83E80A" w14:textId="5AADFDA1" w:rsidR="00C3008E" w:rsidRPr="00371925" w:rsidRDefault="0087281A" w:rsidP="00AD42D6">
      <w:pPr>
        <w:widowControl/>
        <w:suppressAutoHyphens w:val="0"/>
        <w:ind w:firstLine="5103"/>
        <w:jc w:val="both"/>
        <w:textAlignment w:val="auto"/>
        <w:rPr>
          <w:rFonts w:ascii="Calibri" w:eastAsia="Times New Roman" w:hAnsi="Calibri" w:cs="Calibri"/>
          <w:bCs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Do 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Dziekan</w:t>
      </w: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a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 Wydziału …………………….</w:t>
      </w:r>
    </w:p>
    <w:p w14:paraId="0FDAEEA5" w14:textId="5D01DB2C" w:rsidR="00B279B0" w:rsidRPr="00371925" w:rsidRDefault="00B279B0" w:rsidP="0024273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7CE7535A" w14:textId="77777777" w:rsidR="00B279B0" w:rsidRPr="00242737" w:rsidRDefault="00B279B0" w:rsidP="00242737">
      <w:pPr>
        <w:widowControl/>
        <w:suppressAutoHyphens w:val="0"/>
        <w:ind w:firstLine="4253"/>
        <w:jc w:val="both"/>
        <w:textAlignment w:val="auto"/>
        <w:rPr>
          <w:rFonts w:asciiTheme="minorHAnsi" w:eastAsia="Times New Roman" w:hAnsiTheme="minorHAnsi" w:cstheme="minorHAnsi"/>
          <w:bCs/>
          <w:color w:val="000000" w:themeColor="text1"/>
          <w:kern w:val="0"/>
          <w:szCs w:val="28"/>
          <w:lang w:eastAsia="pl-PL" w:bidi="ar-SA"/>
        </w:rPr>
      </w:pPr>
    </w:p>
    <w:p w14:paraId="38698766" w14:textId="1C5BE781" w:rsidR="00C3008E" w:rsidRDefault="00B279B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Zwracam się z prośbą o wydanie</w:t>
      </w:r>
      <w:r w:rsidR="00AD42D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AD42D6" w:rsidRPr="00BA51C1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duplikatu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:</w:t>
      </w:r>
    </w:p>
    <w:p w14:paraId="6ED115BE" w14:textId="663C05C5" w:rsidR="00BF33B6" w:rsidRDefault="00BF33B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7B63833" w14:textId="0CCCF909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64769DF" w14:textId="1E7BFECB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s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uplement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u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6F256E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</w:t>
      </w:r>
    </w:p>
    <w:p w14:paraId="1B6BAA60" w14:textId="2F7EE614" w:rsidR="000970AD" w:rsidRDefault="000970AD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5526E556" w14:textId="5F03959F" w:rsidR="00560A83" w:rsidRDefault="006F256E" w:rsidP="00560A83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DA07D3">
        <w:rPr>
          <w:rFonts w:asciiTheme="minorHAnsi" w:hAnsiTheme="minorHAnsi" w:cstheme="minorHAnsi"/>
        </w:rPr>
        <w:t>Oświadczam, że utraciłem/</w:t>
      </w:r>
      <w:proofErr w:type="spellStart"/>
      <w:r w:rsidRPr="00DA07D3">
        <w:rPr>
          <w:rFonts w:asciiTheme="minorHAnsi" w:hAnsiTheme="minorHAnsi" w:cstheme="minorHAnsi"/>
        </w:rPr>
        <w:t>am</w:t>
      </w:r>
      <w:proofErr w:type="spellEnd"/>
      <w:r w:rsidRPr="00DA07D3">
        <w:rPr>
          <w:rFonts w:asciiTheme="minorHAnsi" w:hAnsiTheme="minorHAnsi" w:cstheme="minorHAnsi"/>
        </w:rPr>
        <w:t xml:space="preserve"> oryginał dyplomu / suplementu* </w:t>
      </w:r>
      <w:r w:rsidR="006E7EB6">
        <w:rPr>
          <w:rFonts w:asciiTheme="minorHAnsi" w:hAnsiTheme="minorHAnsi" w:cstheme="minorHAnsi"/>
        </w:rPr>
        <w:t xml:space="preserve">z </w:t>
      </w:r>
      <w:r w:rsidR="00560A83" w:rsidRPr="00DA07D3">
        <w:rPr>
          <w:rFonts w:asciiTheme="minorHAnsi" w:hAnsiTheme="minorHAnsi" w:cstheme="minorHAnsi"/>
        </w:rPr>
        <w:t xml:space="preserve">powodu: </w:t>
      </w:r>
      <w:r w:rsidR="006E7EB6">
        <w:rPr>
          <w:rFonts w:asciiTheme="minorHAnsi" w:hAnsiTheme="minorHAnsi" w:cstheme="minorHAnsi"/>
        </w:rPr>
        <w:br/>
      </w:r>
      <w:r w:rsidR="00560A83" w:rsidRPr="00DA07D3">
        <w:rPr>
          <w:rFonts w:asciiTheme="minorHAnsi" w:hAnsiTheme="minorHAnsi" w:cstheme="minorHAnsi"/>
        </w:rPr>
        <w:t>kradzieży / zgubienia / znis</w:t>
      </w:r>
      <w:r w:rsidR="00560A83">
        <w:rPr>
          <w:rFonts w:asciiTheme="minorHAnsi" w:hAnsiTheme="minorHAnsi" w:cstheme="minorHAnsi"/>
        </w:rPr>
        <w:t xml:space="preserve">zczenia mechanicznego / innego (jakie? ……………………………) </w:t>
      </w:r>
      <w:r w:rsidR="00560A83" w:rsidRPr="00DA07D3">
        <w:rPr>
          <w:rFonts w:asciiTheme="minorHAnsi" w:hAnsiTheme="minorHAnsi" w:cstheme="minorHAnsi"/>
        </w:rPr>
        <w:t xml:space="preserve">. </w:t>
      </w:r>
    </w:p>
    <w:p w14:paraId="324D64DC" w14:textId="21FF2B25" w:rsidR="006F256E" w:rsidRDefault="006F256E" w:rsidP="009E7EAC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</w:p>
    <w:p w14:paraId="6DFAC736" w14:textId="77777777" w:rsidR="009E7EAC" w:rsidRDefault="009E7EAC" w:rsidP="009E7EAC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</w:p>
    <w:p w14:paraId="0B508501" w14:textId="281CD6A1" w:rsidR="009B140D" w:rsidRPr="00DA07D3" w:rsidRDefault="009B2444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…………….…………………………… </w:t>
      </w:r>
      <w:r w:rsidR="009B140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="009B140D"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24D3A1AF" w14:textId="77777777" w:rsidR="009B140D" w:rsidRPr="00DA07D3" w:rsidRDefault="009B140D" w:rsidP="00BF33B6">
      <w:pPr>
        <w:widowControl/>
        <w:suppressAutoHyphens w:val="0"/>
        <w:ind w:firstLine="709"/>
        <w:jc w:val="both"/>
        <w:textAlignment w:val="auto"/>
        <w:rPr>
          <w:rFonts w:asciiTheme="minorHAnsi" w:eastAsia="Times New Roman" w:hAnsiTheme="minorHAnsi" w:cstheme="minorHAnsi"/>
          <w:kern w:val="0"/>
          <w:szCs w:val="28"/>
          <w:lang w:eastAsia="pl-PL" w:bidi="ar-SA"/>
        </w:rPr>
      </w:pPr>
    </w:p>
    <w:p w14:paraId="46E69488" w14:textId="16DCFF40" w:rsidR="000970AD" w:rsidRPr="00DA07D3" w:rsidRDefault="000970AD" w:rsidP="000970AD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738E58F" w14:textId="7156F391" w:rsidR="000970AD" w:rsidRPr="00DA07D3" w:rsidRDefault="000970AD" w:rsidP="009B2444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Oświadczam, że nie posiadam duplikatu dyplomu/suplementu</w:t>
      </w:r>
    </w:p>
    <w:p w14:paraId="053747D3" w14:textId="2BDC360A" w:rsidR="000970AD" w:rsidRPr="00DA07D3" w:rsidRDefault="009B2444" w:rsidP="009B2444">
      <w:pPr>
        <w:widowControl/>
        <w:suppressAutoHyphens w:val="0"/>
        <w:ind w:left="6096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</w:t>
      </w:r>
      <w:r w:rsidR="00BA51C1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……………………………</w:t>
      </w:r>
    </w:p>
    <w:p w14:paraId="3FAEE9C5" w14:textId="48356362" w:rsidR="00AD42D6" w:rsidRPr="00DA07D3" w:rsidRDefault="00BA51C1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04A97AC0" w14:textId="77777777" w:rsidR="009B2444" w:rsidRDefault="009B2444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08FF52B4" w14:textId="22DC9E16" w:rsidR="00AD42D6" w:rsidRPr="00DA07D3" w:rsidRDefault="00AD42D6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Zwracam się z prośbą o wydanie </w:t>
      </w:r>
      <w:r w:rsidR="00DA07D3"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 xml:space="preserve">dodatkowego </w:t>
      </w:r>
      <w:r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odpisu:</w:t>
      </w:r>
    </w:p>
    <w:p w14:paraId="3BE9877B" w14:textId="77777777" w:rsidR="00AD42D6" w:rsidRDefault="00AD42D6" w:rsidP="000970AD">
      <w:pPr>
        <w:widowControl/>
        <w:suppressAutoHyphens w:val="0"/>
        <w:ind w:left="705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CB56761" w14:textId="2F081E05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bookmarkStart w:id="1" w:name="_Hlk201584069"/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języku angielskim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bookmarkEnd w:id="1"/>
    <w:p w14:paraId="65747085" w14:textId="50B60546" w:rsidR="00A81985" w:rsidRDefault="00A81985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8E6718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do dyplomu ukończenia studiów w języku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polskim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37C1DA2" w14:textId="66DD376D" w:rsidR="00C3008E" w:rsidRDefault="00B36379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lastRenderedPageBreak/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polskim;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br/>
      </w:r>
      <w:r w:rsidR="0003646E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tłumaczeniu na język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br/>
        <w:t>angielski/ francuski/ h</w:t>
      </w:r>
      <w:r w:rsidR="00371925">
        <w:rPr>
          <w:rFonts w:ascii="Calibri" w:eastAsia="Times New Roman" w:hAnsi="Calibri" w:cs="Calibri"/>
          <w:kern w:val="0"/>
          <w:szCs w:val="28"/>
          <w:lang w:eastAsia="pl-PL" w:bidi="ar-SA"/>
        </w:rPr>
        <w:t>iszpański/ niemiecki/ rosyjski*.</w:t>
      </w:r>
    </w:p>
    <w:p w14:paraId="328B2EBA" w14:textId="208C5569" w:rsidR="00A13B1E" w:rsidRDefault="00A13B1E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EC6CAED" w14:textId="3D15A20C" w:rsidR="00DA07D3" w:rsidRDefault="00DA07D3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</w:pPr>
    </w:p>
    <w:p w14:paraId="01F67C02" w14:textId="6B42F71C" w:rsidR="008F7156" w:rsidRPr="008F7156" w:rsidRDefault="008F715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b/>
          <w:kern w:val="0"/>
          <w:lang w:eastAsia="pl-PL" w:bidi="ar-SA"/>
        </w:rPr>
        <w:t xml:space="preserve">Jednocześnie składam: </w:t>
      </w:r>
    </w:p>
    <w:p w14:paraId="527BDD6C" w14:textId="4886FA01" w:rsidR="00BF0E51" w:rsidRPr="008F7156" w:rsidRDefault="00BA51C1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 xml:space="preserve">□ 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>A</w:t>
      </w:r>
      <w:r w:rsidR="00A13B1E" w:rsidRPr="008F7156">
        <w:rPr>
          <w:rFonts w:ascii="Calibri" w:eastAsia="Times New Roman" w:hAnsi="Calibri" w:cs="Calibri"/>
          <w:kern w:val="0"/>
          <w:lang w:eastAsia="pl-PL" w:bidi="ar-SA"/>
        </w:rPr>
        <w:t>ktualną fotografię o wymiarach 4,5 x 6,5 cm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 xml:space="preserve"> (dotyczy absolwentów, którzy ukończyli studia przed 1 października 2019 r.)</w:t>
      </w:r>
    </w:p>
    <w:p w14:paraId="7DC63375" w14:textId="7CF5BB23" w:rsidR="00371925" w:rsidRDefault="009B140D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>□</w:t>
      </w:r>
      <w:r w:rsidRPr="008F7156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9F7B72" w:rsidRPr="008F7156">
        <w:rPr>
          <w:rFonts w:asciiTheme="minorHAnsi" w:hAnsiTheme="minorHAnsi" w:cstheme="minorHAnsi"/>
        </w:rPr>
        <w:t xml:space="preserve">Dowód uiszczenia opłaty za wydanie </w:t>
      </w:r>
      <w:r w:rsidR="008C1234">
        <w:rPr>
          <w:rFonts w:asciiTheme="minorHAnsi" w:hAnsiTheme="minorHAnsi" w:cstheme="minorHAnsi"/>
        </w:rPr>
        <w:t>dokumentów**</w:t>
      </w:r>
      <w:r w:rsidR="009F7B72" w:rsidRPr="008F7156">
        <w:rPr>
          <w:rFonts w:asciiTheme="minorHAnsi" w:hAnsiTheme="minorHAnsi" w:cstheme="minorHAnsi"/>
        </w:rPr>
        <w:t xml:space="preserve"> </w:t>
      </w:r>
    </w:p>
    <w:p w14:paraId="64D2B64B" w14:textId="77777777" w:rsidR="00AD42D6" w:rsidRDefault="00AD42D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color w:val="FF0000"/>
          <w:kern w:val="0"/>
          <w:szCs w:val="28"/>
          <w:lang w:eastAsia="pl-PL" w:bidi="ar-SA"/>
        </w:rPr>
      </w:pPr>
    </w:p>
    <w:p w14:paraId="00FDE777" w14:textId="344553A2" w:rsidR="00C3008E" w:rsidRPr="00732066" w:rsidRDefault="00C3008E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110CDBAA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553BB39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68424D36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52990E75" w14:textId="77777777" w:rsidR="00C3008E" w:rsidRDefault="0003646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…………………………………..…………………..</w:t>
      </w:r>
    </w:p>
    <w:p w14:paraId="54CC8DFF" w14:textId="7EFB6E27" w:rsidR="00C3008E" w:rsidRDefault="0003646E">
      <w:pPr>
        <w:widowControl/>
        <w:suppressAutoHyphens w:val="0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(podpis</w:t>
      </w:r>
      <w:r w:rsidR="00B36379"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 xml:space="preserve"> wnioskującego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)</w:t>
      </w:r>
    </w:p>
    <w:p w14:paraId="53933119" w14:textId="77777777" w:rsidR="00586757" w:rsidRDefault="00586757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39723CC" w14:textId="77777777" w:rsidR="00B279B0" w:rsidRDefault="00B279B0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26872C6" w14:textId="77777777" w:rsidR="00B279B0" w:rsidRPr="00632BF5" w:rsidRDefault="00B279B0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</w:pPr>
    </w:p>
    <w:p w14:paraId="2DB7357B" w14:textId="62A64D15" w:rsidR="00C3008E" w:rsidRPr="00632BF5" w:rsidRDefault="0003646E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* niepotrzebne skreślić</w:t>
      </w:r>
    </w:p>
    <w:p w14:paraId="0C96ABD4" w14:textId="726AD8CD" w:rsidR="00632BF5" w:rsidRPr="00632BF5" w:rsidRDefault="008C1234" w:rsidP="008C1234">
      <w:pPr>
        <w:widowControl/>
        <w:suppressAutoHyphens w:val="0"/>
        <w:ind w:firstLine="578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** </w:t>
      </w:r>
      <w:r w:rsidRPr="00632BF5">
        <w:rPr>
          <w:rFonts w:asciiTheme="minorHAnsi" w:hAnsiTheme="minorHAnsi" w:cstheme="minorHAnsi"/>
          <w:sz w:val="20"/>
          <w:szCs w:val="20"/>
        </w:rPr>
        <w:t>Na podstawie art. 79 ust. 2 pkt 4 ustawy Prawo o szkolnictwie wyższym i nauce Uczelnia może pobierać opłaty za wydanie</w:t>
      </w:r>
      <w:r w:rsidR="00A81985">
        <w:rPr>
          <w:rFonts w:asciiTheme="minorHAnsi" w:hAnsiTheme="minorHAnsi" w:cstheme="minorHAnsi"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dodatkowego</w:t>
      </w:r>
      <w:r w:rsidRPr="008E67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odpisu</w:t>
      </w:r>
      <w:r w:rsidR="00A81985" w:rsidRPr="00A81985">
        <w:rPr>
          <w:rFonts w:asciiTheme="minorHAnsi" w:hAnsiTheme="minorHAnsi" w:cstheme="minorHAnsi"/>
          <w:sz w:val="20"/>
          <w:szCs w:val="20"/>
        </w:rPr>
        <w:t xml:space="preserve"> dyplomu ukończenia studiów lub odpisu suplementu do dyplomu w języku obcym, o którym mowa w art. 77 ust. 2</w:t>
      </w:r>
      <w:r w:rsidRPr="00632BF5">
        <w:rPr>
          <w:rFonts w:asciiTheme="minorHAnsi" w:hAnsiTheme="minorHAnsi" w:cstheme="minorHAnsi"/>
          <w:sz w:val="20"/>
          <w:szCs w:val="20"/>
        </w:rPr>
        <w:t>ustawy Prawo</w:t>
      </w:r>
      <w:r w:rsidR="00632BF5" w:rsidRPr="00632BF5">
        <w:rPr>
          <w:rFonts w:asciiTheme="minorHAnsi" w:hAnsiTheme="minorHAnsi" w:cstheme="minorHAnsi"/>
          <w:sz w:val="20"/>
          <w:szCs w:val="20"/>
        </w:rPr>
        <w:t xml:space="preserve"> o szkolnictwie wyższym i nauce. </w:t>
      </w:r>
    </w:p>
    <w:p w14:paraId="20E819AA" w14:textId="080C2C68" w:rsidR="008C1234" w:rsidRPr="00632BF5" w:rsidRDefault="008C1234" w:rsidP="008C1234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hAnsiTheme="minorHAnsi" w:cstheme="minorHAnsi"/>
          <w:sz w:val="20"/>
          <w:szCs w:val="20"/>
        </w:rPr>
        <w:t xml:space="preserve">Wysokość opłat pobieranych przez </w:t>
      </w:r>
      <w:r w:rsidR="00632BF5" w:rsidRPr="00632BF5">
        <w:rPr>
          <w:rFonts w:asciiTheme="minorHAnsi" w:hAnsiTheme="minorHAnsi" w:cstheme="minorHAnsi"/>
          <w:sz w:val="20"/>
          <w:szCs w:val="20"/>
        </w:rPr>
        <w:t>Uniwersytet Medyczny im. Piastów Śląskich</w:t>
      </w:r>
      <w:r w:rsidRPr="00632BF5">
        <w:rPr>
          <w:rFonts w:asciiTheme="minorHAnsi" w:hAnsiTheme="minorHAnsi" w:cstheme="minorHAnsi"/>
          <w:sz w:val="20"/>
          <w:szCs w:val="20"/>
        </w:rPr>
        <w:t xml:space="preserve"> za wydawanie dokumentów określa </w:t>
      </w:r>
      <w:r w:rsidR="00632BF5" w:rsidRPr="00632BF5">
        <w:rPr>
          <w:rFonts w:asciiTheme="minorHAnsi" w:hAnsiTheme="minorHAnsi" w:cstheme="minorHAnsi"/>
          <w:sz w:val="20"/>
          <w:szCs w:val="20"/>
        </w:rPr>
        <w:t>Zarządzenie nr 191/XV R/2019 Rektora Uniwersytetu Medycznego we Wrocławiu</w:t>
      </w:r>
      <w:r w:rsid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632BF5" w:rsidRPr="00632BF5">
        <w:rPr>
          <w:rFonts w:asciiTheme="minorHAnsi" w:hAnsiTheme="minorHAnsi" w:cstheme="minorHAnsi"/>
          <w:sz w:val="20"/>
          <w:szCs w:val="20"/>
        </w:rPr>
        <w:t>z dnia 22 listopada 2019 r.</w:t>
      </w:r>
      <w:r w:rsidR="008D692A" w:rsidRP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8D692A">
        <w:rPr>
          <w:rFonts w:asciiTheme="minorHAnsi" w:hAnsiTheme="minorHAnsi" w:cstheme="minorHAnsi"/>
          <w:sz w:val="20"/>
          <w:szCs w:val="20"/>
        </w:rPr>
        <w:t>ze zm.</w:t>
      </w:r>
    </w:p>
    <w:sectPr w:rsidR="008C1234" w:rsidRPr="00632BF5" w:rsidSect="00DA07D3">
      <w:pgSz w:w="11905" w:h="16837"/>
      <w:pgMar w:top="42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18299" w14:textId="77777777" w:rsidR="008306EF" w:rsidRDefault="008306EF">
      <w:r>
        <w:separator/>
      </w:r>
    </w:p>
  </w:endnote>
  <w:endnote w:type="continuationSeparator" w:id="0">
    <w:p w14:paraId="0651FD77" w14:textId="77777777" w:rsidR="008306EF" w:rsidRDefault="008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4CAA" w14:textId="77777777" w:rsidR="008306EF" w:rsidRDefault="008306EF">
      <w:r>
        <w:rPr>
          <w:color w:val="000000"/>
        </w:rPr>
        <w:separator/>
      </w:r>
    </w:p>
  </w:footnote>
  <w:footnote w:type="continuationSeparator" w:id="0">
    <w:p w14:paraId="24D0F4E0" w14:textId="77777777" w:rsidR="008306EF" w:rsidRDefault="008306EF">
      <w:r>
        <w:continuationSeparator/>
      </w:r>
    </w:p>
  </w:footnote>
  <w:footnote w:id="1">
    <w:p w14:paraId="47F33F03" w14:textId="2AD19DF5" w:rsidR="0013643E" w:rsidRDefault="0013643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R/2025 Rektora UMW z dnia 3 lipca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646"/>
    <w:multiLevelType w:val="multilevel"/>
    <w:tmpl w:val="4372D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E"/>
    <w:rsid w:val="0003646E"/>
    <w:rsid w:val="000970AD"/>
    <w:rsid w:val="0013643E"/>
    <w:rsid w:val="001A7F6C"/>
    <w:rsid w:val="001F191F"/>
    <w:rsid w:val="001F5448"/>
    <w:rsid w:val="00223E48"/>
    <w:rsid w:val="00242737"/>
    <w:rsid w:val="002C7991"/>
    <w:rsid w:val="00323688"/>
    <w:rsid w:val="00335567"/>
    <w:rsid w:val="00371925"/>
    <w:rsid w:val="003F3736"/>
    <w:rsid w:val="00475B21"/>
    <w:rsid w:val="004E704D"/>
    <w:rsid w:val="0054425F"/>
    <w:rsid w:val="0055118F"/>
    <w:rsid w:val="005550B8"/>
    <w:rsid w:val="00560A83"/>
    <w:rsid w:val="00586757"/>
    <w:rsid w:val="00632BF5"/>
    <w:rsid w:val="006E7EB6"/>
    <w:rsid w:val="006F256E"/>
    <w:rsid w:val="00732066"/>
    <w:rsid w:val="00762B9E"/>
    <w:rsid w:val="007B15FD"/>
    <w:rsid w:val="008306EF"/>
    <w:rsid w:val="00870647"/>
    <w:rsid w:val="0087281A"/>
    <w:rsid w:val="008C1234"/>
    <w:rsid w:val="008D692A"/>
    <w:rsid w:val="008E6718"/>
    <w:rsid w:val="008F7156"/>
    <w:rsid w:val="00930351"/>
    <w:rsid w:val="009B140D"/>
    <w:rsid w:val="009B2444"/>
    <w:rsid w:val="009E26D0"/>
    <w:rsid w:val="009E7EAC"/>
    <w:rsid w:val="009F7B72"/>
    <w:rsid w:val="00A13B1E"/>
    <w:rsid w:val="00A81985"/>
    <w:rsid w:val="00AD42D6"/>
    <w:rsid w:val="00B161BE"/>
    <w:rsid w:val="00B279B0"/>
    <w:rsid w:val="00B36379"/>
    <w:rsid w:val="00BA51C1"/>
    <w:rsid w:val="00BD0594"/>
    <w:rsid w:val="00BD3856"/>
    <w:rsid w:val="00BF0E51"/>
    <w:rsid w:val="00BF33B6"/>
    <w:rsid w:val="00C11BDF"/>
    <w:rsid w:val="00C3008E"/>
    <w:rsid w:val="00C519A5"/>
    <w:rsid w:val="00C5216A"/>
    <w:rsid w:val="00DA07D3"/>
    <w:rsid w:val="00DD4C57"/>
    <w:rsid w:val="00DE5AA5"/>
    <w:rsid w:val="00E20E1A"/>
    <w:rsid w:val="00E2352C"/>
    <w:rsid w:val="00E8506B"/>
    <w:rsid w:val="00EA44EE"/>
    <w:rsid w:val="00F31780"/>
    <w:rsid w:val="00F420B4"/>
    <w:rsid w:val="00F747B5"/>
    <w:rsid w:val="00F932F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4565"/>
  <w15:docId w15:val="{720177AF-329F-4D53-897D-F767527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747B5"/>
  </w:style>
  <w:style w:type="character" w:customStyle="1" w:styleId="DataZnak">
    <w:name w:val="Data Znak"/>
    <w:basedOn w:val="Domylnaczcionkaakapitu"/>
    <w:link w:val="Data"/>
    <w:uiPriority w:val="99"/>
    <w:semiHidden/>
    <w:rsid w:val="00F747B5"/>
  </w:style>
  <w:style w:type="character" w:styleId="Odwoaniedokomentarza">
    <w:name w:val="annotation reference"/>
    <w:basedOn w:val="Domylnaczcionkaakapitu"/>
    <w:uiPriority w:val="99"/>
    <w:semiHidden/>
    <w:unhideWhenUsed/>
    <w:rsid w:val="00A81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98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985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0B8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3E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DAKTYKA%20KOMP\2023%202024%20lato\Konferencja\278B599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278B599B</Template>
  <TotalTime>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Białek</dc:creator>
  <cp:lastModifiedBy>MMiędlar</cp:lastModifiedBy>
  <cp:revision>5</cp:revision>
  <dcterms:created xsi:type="dcterms:W3CDTF">2025-07-03T12:33:00Z</dcterms:created>
  <dcterms:modified xsi:type="dcterms:W3CDTF">2025-07-03T12:54:00Z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