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35"/>
      </w:tblGrid>
      <w:tr w:rsidR="00B819D6" w:rsidRPr="00443DE5" w14:paraId="18352D1D" w14:textId="77777777" w:rsidTr="00776179">
        <w:trPr>
          <w:trHeight w:hRule="exact" w:val="58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0F04BA" w14:textId="77777777" w:rsidR="00B819D6" w:rsidRPr="00776179" w:rsidRDefault="000F6012" w:rsidP="00776179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B819D6" w:rsidRPr="00776179" w14:paraId="4F5911C1" w14:textId="77777777" w:rsidTr="00776179">
        <w:trPr>
          <w:trHeight w:hRule="exact" w:val="42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106755" w14:textId="77777777" w:rsidR="00B819D6" w:rsidRPr="00776179" w:rsidRDefault="000F6012" w:rsidP="00776179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72661B" w:rsidRPr="00776179" w14:paraId="38B50F96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AE5D7" w14:textId="77777777" w:rsidR="0072661B" w:rsidRPr="00776179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42F1" w14:textId="54457F6C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Uniwersytet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Medyczny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im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Piastów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Śląskich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we Wrocławiu</w:t>
            </w:r>
          </w:p>
        </w:tc>
      </w:tr>
      <w:tr w:rsidR="0072661B" w:rsidRPr="00776179" w14:paraId="24DA5445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3C6E2" w14:textId="77777777" w:rsidR="0072661B" w:rsidRPr="00776179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19A54" w14:textId="005C4E86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006F85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prof. dr hab. Piotr </w:t>
            </w:r>
            <w:proofErr w:type="spellStart"/>
            <w:r w:rsidRPr="00006F85">
              <w:rPr>
                <w:rFonts w:ascii="Times New Roman" w:eastAsia="Times New Roman" w:hAnsi="Times New Roman" w:cs="Arial"/>
                <w:sz w:val="24"/>
                <w:szCs w:val="20"/>
              </w:rPr>
              <w:t>Ponikowski</w:t>
            </w:r>
            <w:proofErr w:type="spellEnd"/>
          </w:p>
        </w:tc>
      </w:tr>
      <w:tr w:rsidR="0072661B" w:rsidRPr="00776179" w14:paraId="143E5943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A70B" w14:textId="77777777" w:rsidR="0072661B" w:rsidRPr="00776179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831E1" w14:textId="73C635AF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Rektor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</w:p>
        </w:tc>
      </w:tr>
      <w:tr w:rsidR="0072661B" w:rsidRPr="00776179" w14:paraId="6F1A7618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E9F" w14:textId="77777777" w:rsidR="0072661B" w:rsidRPr="0072481D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2481D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4B4D8" w14:textId="113F3A71" w:rsidR="0072661B" w:rsidRPr="0072481D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wyb</w:t>
            </w:r>
            <w:proofErr w:type="spellEnd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Ludwika</w:t>
            </w:r>
            <w:proofErr w:type="spellEnd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Pasteura</w:t>
            </w:r>
            <w:proofErr w:type="spellEnd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1, 50-367 </w:t>
            </w:r>
            <w:proofErr w:type="spellStart"/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Wrocław</w:t>
            </w:r>
            <w:proofErr w:type="spellEnd"/>
          </w:p>
        </w:tc>
      </w:tr>
      <w:tr w:rsidR="0072661B" w:rsidRPr="00776179" w14:paraId="42E539BB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5653" w14:textId="77777777" w:rsidR="0072661B" w:rsidRPr="0072481D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2481D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9A5AA" w14:textId="54E2ED1F" w:rsidR="0072661B" w:rsidRPr="0072481D" w:rsidRDefault="006E5820" w:rsidP="006E5820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71 784 10</w:t>
            </w:r>
            <w:r w:rsidR="0072661B"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1</w:t>
            </w:r>
            <w:r w:rsidR="0072661B"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2</w:t>
            </w:r>
          </w:p>
        </w:tc>
      </w:tr>
      <w:tr w:rsidR="0072661B" w:rsidRPr="00776179" w14:paraId="1A20AD31" w14:textId="77777777" w:rsidTr="001B55CE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A601" w14:textId="77777777" w:rsidR="0072661B" w:rsidRPr="0072481D" w:rsidRDefault="0072661B" w:rsidP="0072661B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2481D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163DB" w14:textId="49E95B05" w:rsidR="0072661B" w:rsidRPr="0072481D" w:rsidRDefault="006E5820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RN</w:t>
            </w:r>
            <w:r w:rsidR="0072661B"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@umw.edu.pl</w:t>
            </w:r>
          </w:p>
        </w:tc>
      </w:tr>
      <w:tr w:rsidR="00301BD3" w:rsidRPr="00776179" w14:paraId="210EED38" w14:textId="77777777" w:rsidTr="00776179">
        <w:trPr>
          <w:trHeight w:hRule="exact" w:val="48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0E21A" w14:textId="77777777" w:rsidR="00301BD3" w:rsidRPr="00776179" w:rsidRDefault="00301BD3" w:rsidP="00776179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301BD3" w:rsidRPr="00776179" w14:paraId="265582B4" w14:textId="77777777" w:rsidTr="0077617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34DD" w14:textId="77777777" w:rsidR="00301BD3" w:rsidRPr="00776179" w:rsidRDefault="00301BD3" w:rsidP="00776179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608BF2FA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7D71CD">
              <w:rPr>
                <w:rFonts w:ascii="Arial" w:hAnsi="Arial" w:cs="Arial"/>
                <w:b/>
                <w:lang w:val="pl-PL"/>
              </w:rPr>
            </w:r>
            <w:r w:rsidR="007D71CD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indywidualnej</w:t>
            </w:r>
          </w:p>
          <w:p w14:paraId="73F541D9" w14:textId="6DDB717F" w:rsidR="00301BD3" w:rsidRPr="00776179" w:rsidRDefault="0072661B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X</w:t>
            </w:r>
            <w:r w:rsidR="00301BD3" w:rsidRPr="00776179">
              <w:rPr>
                <w:rFonts w:ascii="Arial" w:hAnsi="Arial" w:cs="Arial"/>
                <w:b/>
                <w:lang w:val="pl-PL"/>
              </w:rPr>
              <w:tab/>
            </w:r>
            <w:r w:rsidR="00301BD3" w:rsidRPr="00776179">
              <w:rPr>
                <w:rFonts w:ascii="Times New Roman"/>
                <w:sz w:val="18"/>
                <w:lang w:val="pl-PL"/>
              </w:rPr>
              <w:t>zespo</w:t>
            </w:r>
            <w:r w:rsidR="00301BD3" w:rsidRPr="00776179">
              <w:rPr>
                <w:rFonts w:ascii="Times New Roman"/>
                <w:sz w:val="18"/>
                <w:lang w:val="pl-PL"/>
              </w:rPr>
              <w:t>ł</w:t>
            </w:r>
            <w:r w:rsidR="00301BD3" w:rsidRPr="00776179">
              <w:rPr>
                <w:rFonts w:ascii="Times New Roman"/>
                <w:sz w:val="18"/>
                <w:lang w:val="pl-PL"/>
              </w:rPr>
              <w:t>owej</w:t>
            </w:r>
          </w:p>
          <w:p w14:paraId="22EC2AA7" w14:textId="77777777" w:rsidR="00301BD3" w:rsidRPr="00776179" w:rsidRDefault="00301BD3" w:rsidP="00776179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592D1638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7D71CD">
              <w:rPr>
                <w:rFonts w:ascii="Arial" w:hAnsi="Arial" w:cs="Arial"/>
                <w:b/>
                <w:lang w:val="pl-PL"/>
              </w:rPr>
            </w:r>
            <w:r w:rsidR="007D71CD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naukowej</w:t>
            </w:r>
          </w:p>
          <w:p w14:paraId="31BA3C1C" w14:textId="188BC71E" w:rsidR="00301BD3" w:rsidRPr="00776179" w:rsidRDefault="0072661B" w:rsidP="00776179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X</w:t>
            </w:r>
            <w:r w:rsidR="00301BD3" w:rsidRPr="00776179">
              <w:rPr>
                <w:rFonts w:ascii="Arial" w:hAnsi="Arial" w:cs="Arial"/>
                <w:b/>
                <w:lang w:val="pl-PL"/>
              </w:rPr>
              <w:tab/>
            </w:r>
            <w:r w:rsidR="00301BD3" w:rsidRPr="00776179">
              <w:rPr>
                <w:rFonts w:ascii="Times New Roman"/>
                <w:sz w:val="18"/>
                <w:lang w:val="pl-PL"/>
              </w:rPr>
              <w:t>dydaktycznej</w:t>
            </w:r>
          </w:p>
          <w:p w14:paraId="50A0C8E0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7D71CD">
              <w:rPr>
                <w:rFonts w:ascii="Arial" w:hAnsi="Arial" w:cs="Arial"/>
                <w:b/>
                <w:lang w:val="pl-PL"/>
              </w:rPr>
            </w:r>
            <w:r w:rsidR="007D71CD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wdro</w:t>
            </w:r>
            <w:r w:rsidRPr="00776179">
              <w:rPr>
                <w:rFonts w:ascii="Times New Roman"/>
                <w:sz w:val="18"/>
                <w:lang w:val="pl-PL"/>
              </w:rPr>
              <w:t>ż</w:t>
            </w:r>
            <w:r w:rsidRPr="00776179">
              <w:rPr>
                <w:rFonts w:ascii="Times New Roman"/>
                <w:sz w:val="18"/>
                <w:lang w:val="pl-PL"/>
              </w:rPr>
              <w:t>eniowej</w:t>
            </w:r>
          </w:p>
          <w:p w14:paraId="434716E3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7D71CD">
              <w:rPr>
                <w:rFonts w:ascii="Arial" w:hAnsi="Arial" w:cs="Arial"/>
                <w:b/>
                <w:lang w:val="pl-PL"/>
              </w:rPr>
            </w:r>
            <w:r w:rsidR="007D71CD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5D051" w14:textId="77777777" w:rsidR="00301BD3" w:rsidRPr="00776179" w:rsidRDefault="00301BD3" w:rsidP="00776179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7D71CD">
              <w:rPr>
                <w:rFonts w:ascii="Arial" w:hAnsi="Arial" w:cs="Arial"/>
                <w:b/>
                <w:lang w:val="pl-PL"/>
              </w:rPr>
            </w:r>
            <w:r w:rsidR="007D71CD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301BD3" w:rsidRPr="00776179" w14:paraId="153F58AF" w14:textId="77777777" w:rsidTr="00776179">
        <w:trPr>
          <w:trHeight w:hRule="exact" w:val="52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3ED9C" w14:textId="77777777" w:rsidR="00301BD3" w:rsidRPr="00776179" w:rsidRDefault="00301BD3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301BD3" w:rsidRPr="00776179" w14:paraId="1632D32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F157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CCC4E" w14:textId="77777777" w:rsidR="0072661B" w:rsidRDefault="0072661B" w:rsidP="007266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Dane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członków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zespołu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:</w:t>
            </w:r>
          </w:p>
          <w:p w14:paraId="7F069C22" w14:textId="77777777" w:rsidR="0072661B" w:rsidRDefault="0072661B" w:rsidP="0072661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Jolanta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Grzebieluch</w:t>
            </w:r>
            <w:proofErr w:type="spellEnd"/>
          </w:p>
          <w:p w14:paraId="7D90AAA6" w14:textId="77777777" w:rsidR="0072661B" w:rsidRDefault="0072661B" w:rsidP="0072661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Alicja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Basiak-Rasała</w:t>
            </w:r>
            <w:proofErr w:type="spellEnd"/>
          </w:p>
          <w:p w14:paraId="5BEC602F" w14:textId="5BDB0D0E" w:rsidR="00301BD3" w:rsidRPr="0072661B" w:rsidRDefault="0072661B" w:rsidP="0072661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Barbara </w:t>
            </w:r>
            <w:proofErr w:type="spellStart"/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Grabowska</w:t>
            </w:r>
            <w:proofErr w:type="spellEnd"/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– </w:t>
            </w:r>
            <w:proofErr w:type="spellStart"/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lider</w:t>
            </w:r>
            <w:proofErr w:type="spellEnd"/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72661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osiągnięcia</w:t>
            </w:r>
            <w:proofErr w:type="spellEnd"/>
          </w:p>
        </w:tc>
      </w:tr>
      <w:tr w:rsidR="00301BD3" w:rsidRPr="00776179" w14:paraId="26836AB3" w14:textId="77777777" w:rsidTr="0077617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3E1C" w14:textId="77777777" w:rsidR="00301BD3" w:rsidRPr="00776179" w:rsidRDefault="00301BD3" w:rsidP="00776179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DC0B" w14:textId="77777777" w:rsidR="0072661B" w:rsidRDefault="0072661B" w:rsidP="007266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doktor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</w:p>
          <w:p w14:paraId="55345E92" w14:textId="77777777" w:rsidR="0072661B" w:rsidRDefault="0072661B" w:rsidP="007266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doktor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</w:p>
          <w:p w14:paraId="13EA81D4" w14:textId="551CF94E" w:rsidR="00301BD3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doktor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medycznych</w:t>
            </w:r>
            <w:proofErr w:type="spellEnd"/>
          </w:p>
        </w:tc>
      </w:tr>
      <w:tr w:rsidR="0072661B" w:rsidRPr="00776179" w14:paraId="35BF0072" w14:textId="77777777" w:rsidTr="00297AF1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0FD9" w14:textId="77777777" w:rsidR="0072661B" w:rsidRPr="00776179" w:rsidRDefault="0072661B" w:rsidP="0072661B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9C1DD" w14:textId="72C80A08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Dziedzina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medycznych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</w:p>
        </w:tc>
      </w:tr>
      <w:tr w:rsidR="0072661B" w:rsidRPr="00776179" w14:paraId="06832D57" w14:textId="77777777" w:rsidTr="00297AF1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E1FD" w14:textId="77777777" w:rsidR="0072661B" w:rsidRPr="00776179" w:rsidRDefault="0072661B" w:rsidP="0072661B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A992E" w14:textId="4FBEBF06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Dyscyplina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</w:p>
        </w:tc>
      </w:tr>
      <w:tr w:rsidR="00301BD3" w:rsidRPr="00776179" w14:paraId="77333E04" w14:textId="77777777" w:rsidTr="0077617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1BD9" w14:textId="77777777" w:rsidR="00301BD3" w:rsidRPr="00776179" w:rsidRDefault="00301BD3" w:rsidP="00776179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76179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162D" w14:textId="77777777" w:rsidR="0072661B" w:rsidRDefault="0072661B" w:rsidP="0072661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33,3%</w:t>
            </w:r>
          </w:p>
          <w:p w14:paraId="753721CE" w14:textId="77777777" w:rsidR="0072661B" w:rsidRDefault="0072661B" w:rsidP="0072661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33,3%</w:t>
            </w:r>
          </w:p>
          <w:p w14:paraId="4E8C4B58" w14:textId="557C7773" w:rsidR="00301BD3" w:rsidRPr="0072661B" w:rsidRDefault="0072661B" w:rsidP="0072661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72661B">
              <w:rPr>
                <w:rFonts w:ascii="Times New Roman" w:eastAsia="Times New Roman" w:hAnsi="Times New Roman" w:cs="Arial"/>
                <w:sz w:val="24"/>
                <w:szCs w:val="20"/>
              </w:rPr>
              <w:t>33,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4</w:t>
            </w:r>
            <w:r w:rsidRPr="0072661B">
              <w:rPr>
                <w:rFonts w:ascii="Times New Roman" w:eastAsia="Times New Roman" w:hAnsi="Times New Roman" w:cs="Arial"/>
                <w:sz w:val="24"/>
                <w:szCs w:val="20"/>
              </w:rPr>
              <w:t>%</w:t>
            </w:r>
          </w:p>
        </w:tc>
      </w:tr>
      <w:tr w:rsidR="00301BD3" w:rsidRPr="00443DE5" w14:paraId="1FAEFA4C" w14:textId="77777777" w:rsidTr="00776179">
        <w:trPr>
          <w:trHeight w:hRule="exact" w:val="427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F117F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72661B" w:rsidRPr="00776179" w14:paraId="1EF1B758" w14:textId="77777777" w:rsidTr="00F50E54">
        <w:trPr>
          <w:trHeight w:val="23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EC118" w14:textId="77777777" w:rsidR="0072661B" w:rsidRPr="00FB18A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  <w:p w14:paraId="2E4276D5" w14:textId="77777777" w:rsidR="0072661B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Tytuł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osiągnięcia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O</w:t>
            </w:r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pracowanie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i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publikacja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dostępnego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bezpłatnie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online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podręcznika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„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Edukacja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zdrowotna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.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Podręcznik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dla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nauczycieli</w:t>
            </w:r>
            <w:proofErr w:type="spellEnd"/>
            <w:r w:rsidRPr="00F2628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”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pod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redakcją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Jolanty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Grzebieluch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Alicji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Basiak-Rasały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, Barbary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Grabowskiej</w:t>
            </w:r>
            <w:proofErr w:type="spellEnd"/>
          </w:p>
          <w:p w14:paraId="46D59D4C" w14:textId="77777777" w:rsidR="0072661B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</w:pPr>
          </w:p>
          <w:p w14:paraId="0C00573C" w14:textId="77777777" w:rsidR="0072661B" w:rsidRPr="00F2628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Opis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osiągnięcia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</w:rPr>
              <w:t>:</w:t>
            </w:r>
          </w:p>
          <w:p w14:paraId="041F5E7C" w14:textId="77777777" w:rsidR="0072661B" w:rsidRPr="00487F4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Opracowanie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„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zdrowotna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nauczycieli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”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stanowi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przełomowe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osiągnięcie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istotnym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znaczeniu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polskiego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systemu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publicznego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Jest to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pierwsza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Polsce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kompleksowa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przygotowana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specjalnie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potrzeby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nowego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przedmiotu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–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zdrowotnej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–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wprowadzonego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do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szkół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2025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roku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  <w:p w14:paraId="42786BAD" w14:textId="77777777" w:rsidR="0072661B" w:rsidRPr="00487F4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powstał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Uniwersyte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Medyczny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we Wrocławiu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jako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odpowiedź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realne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potrzeby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nauczycieli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systemu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oświaty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który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dotychczas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dysponował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spójnym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zapleczem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merytorycznym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obszarze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została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opracowana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interdyscyplinarny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zespół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ekspertów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reprezentujących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różne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dziedziny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medycznych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co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zapewnia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wysoki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poziom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merytoryczny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kompleksowość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ujęcia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  <w:p w14:paraId="20C7A145" w14:textId="77777777" w:rsidR="0072661B" w:rsidRPr="00487F4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Szczególną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wartością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jest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pełna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zgodność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zakresem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treści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określonych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rozporządzeniu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Ministerstw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Narodowej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dnia 6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marca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2025 r.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Obszerna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ponad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850-stronnicowa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p</w:t>
            </w:r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obejmuje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wszystkie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działy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merytoryczne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przewidziane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przedmiotu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zdrowotna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: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wartości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postawy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fizyczne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aktywność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fizyczną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odżywianie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psychiczne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społeczne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dojrzewanie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seksualne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środowiskowe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zagadnienia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związane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używaniem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I</w:t>
            </w:r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nternet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profilaktyką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uzależnień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funkcjonowanie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systemu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ochrony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Tak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szerokie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spójne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ujęcie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treści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dydaktycznych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czyni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kompletne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narzędzie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pracy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nauczyciela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  <w:p w14:paraId="25828A3E" w14:textId="77777777" w:rsidR="0072661B" w:rsidRPr="00487F4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tylko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porządkuje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aktualną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wiedzę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naukową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ale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także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przekłada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praktyczne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narzędzia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dydaktyczne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Zawiera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przeglądy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badań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dane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epidemiologiczne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rekomendacje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dostosowane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do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realiów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pracy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szkolnej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co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umożliwia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efektywne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odpowiedzialne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prowadzenie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zajęć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Holistyczne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ujęcie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–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obejmujące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aspekty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fizyczne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psychiczne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społeczne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środowiskowe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–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odpowiada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współczesnym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standardom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naukowym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edukacyjnym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  <w:p w14:paraId="16C50230" w14:textId="3424DB12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72661B" w:rsidRPr="00776179" w14:paraId="141DECF6" w14:textId="77777777" w:rsidTr="00776179">
        <w:trPr>
          <w:trHeight w:hRule="exact" w:val="33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35E85" w14:textId="77777777" w:rsidR="0072661B" w:rsidRPr="00776179" w:rsidRDefault="0072661B" w:rsidP="0072661B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lastRenderedPageBreak/>
              <w:t>UZASADNIENIE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</w:tr>
      <w:tr w:rsidR="0072661B" w:rsidRPr="00776179" w14:paraId="4D997407" w14:textId="77777777" w:rsidTr="00776179">
        <w:trPr>
          <w:trHeight w:val="72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5F814" w14:textId="0CF1FF3F" w:rsidR="0072661B" w:rsidRPr="00487F46" w:rsidRDefault="0072661B" w:rsidP="007266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Osiągnięcie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to ma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istotny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wymiar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społeczny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została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udostępniona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bezpłatnie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online, co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znacząco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zwiększa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zasięg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wpływ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edukacyjny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(jest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dostępna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pod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adresem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hyperlink r:id="rId8" w:history="1">
              <w:r w:rsidRPr="002A76C4">
                <w:rPr>
                  <w:rStyle w:val="Hipercze"/>
                  <w:rFonts w:ascii="Times New Roman" w:eastAsia="Times New Roman" w:hAnsi="Times New Roman" w:cs="Arial"/>
                  <w:sz w:val="24"/>
                  <w:szCs w:val="20"/>
                </w:rPr>
                <w:t>https://www.umw.edu.pl/pl/edukacja-zdrowotna</w:t>
              </w:r>
            </w:hyperlink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) </w:t>
            </w:r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Choć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publikacja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powstała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przede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wszystkim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myślą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nauczycielach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to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może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stać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się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także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wartościowym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źródłem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wiedzy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inspiracji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uczniów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rodziców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innych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grup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środowisk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którym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bliska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jest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troska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świadome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wybory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wspiera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rozwój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kompetencji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zdrowotnych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dzieci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młodzieży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kształtując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umiejętność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krytycznej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oceny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informacji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podejmowania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świadomych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decyzji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dotyczących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Wpisuje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się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samym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działania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rzecz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przeciwdziałania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dezinformacji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zdrowotnej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budowania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odpowiedzialnych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postaw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lastRenderedPageBreak/>
              <w:t>prozdrowotnych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Projekt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podręcznika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jest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także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jednym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z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filarów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ogólnopolskiego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programu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studiów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podyplomowych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dla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nauczycieli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finansowanego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przez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Ministerstwo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Narodowej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  <w:p w14:paraId="5B184845" w14:textId="39AAFE11" w:rsidR="0072661B" w:rsidRPr="00776179" w:rsidRDefault="0072661B" w:rsidP="0072661B">
            <w:pPr>
              <w:widowControl/>
              <w:spacing w:before="30" w:after="10" w:line="360" w:lineRule="auto"/>
              <w:ind w:left="28" w:right="28"/>
              <w:rPr>
                <w:rFonts w:ascii="Arial" w:hAnsi="Arial" w:cs="Arial"/>
                <w:b/>
                <w:lang w:val="pl-PL"/>
              </w:rPr>
            </w:pP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Osiągnięcie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to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wypełnia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istotną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lukę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polskim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systemie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wyznaczając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nowy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standard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nauczania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zdrowiu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–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oparty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dowodach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naukowych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nowoczesny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i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kompleksowy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.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Jego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znaczenie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wykracza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poza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środowisko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akademickie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,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wpływając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bezpośrednio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na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jakość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edukacji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oraz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zdrowie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przyszłych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pokoleń</w:t>
            </w:r>
            <w:proofErr w:type="spellEnd"/>
            <w:r w:rsidRPr="00487F46">
              <w:rPr>
                <w:rFonts w:ascii="Times New Roman" w:eastAsia="Times New Roman" w:hAnsi="Times New Roman" w:cs="Arial"/>
                <w:sz w:val="24"/>
                <w:szCs w:val="20"/>
              </w:rPr>
              <w:t>.</w:t>
            </w:r>
          </w:p>
        </w:tc>
      </w:tr>
      <w:tr w:rsidR="0072661B" w:rsidRPr="00443DE5" w14:paraId="46885F73" w14:textId="77777777" w:rsidTr="00776179">
        <w:trPr>
          <w:trHeight w:hRule="exact" w:val="37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051F24" w14:textId="77777777" w:rsidR="0072661B" w:rsidRPr="00776179" w:rsidRDefault="0072661B" w:rsidP="0072661B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lastRenderedPageBreak/>
              <w:t>DOKUMENTY SKŁADANE WRAZ Z WNIOSKIEM</w:t>
            </w:r>
          </w:p>
        </w:tc>
      </w:tr>
      <w:tr w:rsidR="0072661B" w:rsidRPr="00776179" w14:paraId="73EBCEAF" w14:textId="77777777" w:rsidTr="00776179">
        <w:trPr>
          <w:trHeight w:val="68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0F06" w14:textId="77777777" w:rsidR="004666AE" w:rsidRPr="00FB18A6" w:rsidRDefault="004666AE" w:rsidP="004666A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1</w:t>
            </w:r>
            <w:r w:rsidRPr="00FB18A6">
              <w:rPr>
                <w:rFonts w:ascii="Times New Roman" w:eastAsia="Times New Roman" w:hAnsi="Times New Roman" w:cs="Arial"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dw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ie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rekomendacj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sporządzon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w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związku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z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wnioskiem</w:t>
            </w:r>
            <w:proofErr w:type="spellEnd"/>
          </w:p>
          <w:p w14:paraId="14D713B4" w14:textId="582F57A5" w:rsidR="004666AE" w:rsidRDefault="004666AE" w:rsidP="004666A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>2</w:t>
            </w:r>
            <w:r w:rsidRPr="00FB18A6">
              <w:rPr>
                <w:rFonts w:ascii="Times New Roman" w:eastAsia="Times New Roman" w:hAnsi="Times New Roman" w:cs="Arial"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oświadczenia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kandydatów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niekaralności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za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przestępstwo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umyślne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lub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umyślne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przestępstwo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skarbowe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lub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karą</w:t>
            </w:r>
            <w:proofErr w:type="spellEnd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 w:rsidRPr="00D9194E">
              <w:rPr>
                <w:rFonts w:ascii="Times New Roman" w:eastAsia="Times New Roman" w:hAnsi="Times New Roman" w:cs="Arial"/>
                <w:sz w:val="24"/>
                <w:szCs w:val="20"/>
              </w:rPr>
              <w:t>dyscyplinarn</w:t>
            </w:r>
            <w:r>
              <w:rPr>
                <w:rFonts w:ascii="Times New Roman" w:eastAsia="Times New Roman" w:hAnsi="Times New Roman" w:cs="Arial"/>
                <w:sz w:val="24"/>
                <w:szCs w:val="20"/>
              </w:rPr>
              <w:t>ą</w:t>
            </w:r>
            <w:proofErr w:type="spellEnd"/>
          </w:p>
          <w:p w14:paraId="05A775EB" w14:textId="77777777" w:rsidR="008E5A5C" w:rsidRDefault="004666AE" w:rsidP="008E5A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oświadczenie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udziale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procentowym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</w:rPr>
              <w:t>osiągnięciu</w:t>
            </w:r>
            <w:proofErr w:type="spellEnd"/>
          </w:p>
          <w:p w14:paraId="45BA6EE8" w14:textId="018AB963" w:rsidR="00076CF3" w:rsidRPr="00076CF3" w:rsidRDefault="004666AE" w:rsidP="004666A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2481D">
              <w:rPr>
                <w:rFonts w:ascii="Times New Roman" w:eastAsia="Times New Roman" w:hAnsi="Times New Roman" w:cs="Arial"/>
                <w:sz w:val="24"/>
                <w:szCs w:val="20"/>
              </w:rPr>
              <w:t>4</w:t>
            </w:r>
            <w:r w:rsidR="00076CF3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) </w:t>
            </w:r>
            <w:proofErr w:type="spellStart"/>
            <w:r w:rsidR="00076CF3" w:rsidRPr="00076CF3">
              <w:rPr>
                <w:bCs/>
              </w:rPr>
              <w:t>oświadczenie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kandydata</w:t>
            </w:r>
            <w:proofErr w:type="spellEnd"/>
            <w:r w:rsidR="00076CF3" w:rsidRPr="00076CF3">
              <w:rPr>
                <w:bCs/>
              </w:rPr>
              <w:t xml:space="preserve"> do </w:t>
            </w:r>
            <w:proofErr w:type="spellStart"/>
            <w:r w:rsidR="00076CF3" w:rsidRPr="00076CF3">
              <w:rPr>
                <w:bCs/>
              </w:rPr>
              <w:t>nagrody</w:t>
            </w:r>
            <w:proofErr w:type="spellEnd"/>
            <w:r w:rsidR="00076CF3" w:rsidRPr="00076CF3">
              <w:rPr>
                <w:bCs/>
              </w:rPr>
              <w:t xml:space="preserve"> o </w:t>
            </w:r>
            <w:proofErr w:type="spellStart"/>
            <w:r w:rsidR="00076CF3" w:rsidRPr="00076CF3">
              <w:rPr>
                <w:bCs/>
              </w:rPr>
              <w:t>wyrażeniu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zgody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na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przetwarzanie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jego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danych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osobowych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na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potrzeby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rozpatrzenia</w:t>
            </w:r>
            <w:proofErr w:type="spellEnd"/>
            <w:r w:rsidR="00076CF3" w:rsidRPr="00076CF3">
              <w:rPr>
                <w:bCs/>
              </w:rPr>
              <w:t xml:space="preserve"> </w:t>
            </w:r>
            <w:proofErr w:type="spellStart"/>
            <w:r w:rsidR="00076CF3" w:rsidRPr="00076CF3">
              <w:rPr>
                <w:bCs/>
              </w:rPr>
              <w:t>wniosku</w:t>
            </w:r>
            <w:proofErr w:type="spellEnd"/>
            <w:r w:rsidR="00076CF3" w:rsidRPr="00076CF3">
              <w:rPr>
                <w:bCs/>
              </w:rPr>
              <w:t xml:space="preserve">, </w:t>
            </w:r>
            <w:proofErr w:type="spellStart"/>
            <w:r w:rsidR="00076CF3" w:rsidRPr="00076CF3">
              <w:rPr>
                <w:bCs/>
              </w:rPr>
              <w:t>prz</w:t>
            </w:r>
            <w:r w:rsidR="00076CF3">
              <w:rPr>
                <w:bCs/>
              </w:rPr>
              <w:t>yznania</w:t>
            </w:r>
            <w:proofErr w:type="spellEnd"/>
            <w:r w:rsidR="00076CF3">
              <w:rPr>
                <w:bCs/>
              </w:rPr>
              <w:t xml:space="preserve"> </w:t>
            </w:r>
            <w:proofErr w:type="spellStart"/>
            <w:r w:rsidR="00076CF3">
              <w:rPr>
                <w:bCs/>
              </w:rPr>
              <w:t>oraz</w:t>
            </w:r>
            <w:proofErr w:type="spellEnd"/>
            <w:r w:rsidR="00076CF3">
              <w:rPr>
                <w:bCs/>
              </w:rPr>
              <w:t xml:space="preserve"> </w:t>
            </w:r>
            <w:proofErr w:type="spellStart"/>
            <w:r w:rsidR="00076CF3">
              <w:rPr>
                <w:bCs/>
              </w:rPr>
              <w:t>wypłacenia</w:t>
            </w:r>
            <w:proofErr w:type="spellEnd"/>
            <w:r w:rsidR="00076CF3">
              <w:rPr>
                <w:bCs/>
              </w:rPr>
              <w:t xml:space="preserve"> </w:t>
            </w:r>
            <w:proofErr w:type="spellStart"/>
            <w:r w:rsidR="00076CF3">
              <w:rPr>
                <w:bCs/>
              </w:rPr>
              <w:t>nagrody</w:t>
            </w:r>
            <w:proofErr w:type="spellEnd"/>
          </w:p>
          <w:p w14:paraId="07E83FFF" w14:textId="57933739" w:rsidR="009A3F4C" w:rsidRPr="00776179" w:rsidRDefault="009A3F4C" w:rsidP="004666A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9A3F4C">
              <w:rPr>
                <w:rFonts w:ascii="Times New Roman" w:eastAsia="Times New Roman" w:hAnsi="Times New Roman"/>
                <w:sz w:val="24"/>
                <w:szCs w:val="18"/>
                <w:lang w:val="pl-PL"/>
              </w:rPr>
              <w:t>5) formularz recenzji podręcznika</w:t>
            </w:r>
          </w:p>
        </w:tc>
      </w:tr>
      <w:tr w:rsidR="0072661B" w:rsidRPr="00443DE5" w14:paraId="06F58304" w14:textId="77777777" w:rsidTr="00776179">
        <w:trPr>
          <w:trHeight w:hRule="exact" w:val="89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007E" w14:textId="77777777" w:rsidR="0072661B" w:rsidRPr="00776179" w:rsidRDefault="0072661B" w:rsidP="0072661B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15D0B16D" w14:textId="77777777" w:rsidR="0072661B" w:rsidRPr="00776179" w:rsidRDefault="0072661B" w:rsidP="0072661B">
            <w:pPr>
              <w:pStyle w:val="Akapitzlist"/>
              <w:numPr>
                <w:ilvl w:val="0"/>
                <w:numId w:val="2"/>
              </w:numPr>
              <w:tabs>
                <w:tab w:val="left" w:pos="299"/>
              </w:tabs>
              <w:spacing w:before="9"/>
              <w:ind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informacje zawarte we wniosku są zgodne ze stanem faktycznym i prawnym;</w:t>
            </w:r>
          </w:p>
          <w:p w14:paraId="0233594D" w14:textId="02A9D79D" w:rsidR="0072661B" w:rsidRPr="00776179" w:rsidRDefault="0072661B" w:rsidP="0072661B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before="14" w:line="256" w:lineRule="auto"/>
              <w:ind w:right="99"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wyrażam zgodę na przesyłanie korespondencji za pomocą środków komunikacji elektronicznej, o których mowa w ustawie z dnia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br/>
              <w:t>18 lipca 2002 r. o świadczeniu usług drogą elektroniczną (Dz. U. z 20</w:t>
            </w:r>
            <w:r>
              <w:rPr>
                <w:rFonts w:ascii="Times New Roman" w:hAnsi="Times New Roman"/>
                <w:sz w:val="18"/>
                <w:lang w:val="pl-PL"/>
              </w:rPr>
              <w:t>24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r. poz. </w:t>
            </w:r>
            <w:r>
              <w:rPr>
                <w:rFonts w:ascii="Times New Roman" w:hAnsi="Times New Roman"/>
                <w:sz w:val="18"/>
                <w:lang w:val="pl-PL"/>
              </w:rPr>
              <w:t>1513, z późn. zm.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t>).</w:t>
            </w:r>
          </w:p>
        </w:tc>
      </w:tr>
      <w:tr w:rsidR="0072661B" w:rsidRPr="00776179" w14:paraId="47D860B7" w14:textId="77777777" w:rsidTr="0077617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F218" w14:textId="77777777" w:rsidR="0072661B" w:rsidRPr="00776179" w:rsidRDefault="0072661B" w:rsidP="0072661B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5FE751AF" w14:textId="77777777" w:rsidR="0072661B" w:rsidRPr="00776179" w:rsidRDefault="0072661B" w:rsidP="0072661B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58266" w14:textId="77777777" w:rsidR="0072661B" w:rsidRPr="00776179" w:rsidRDefault="0072661B" w:rsidP="0072661B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</w:tbl>
    <w:p w14:paraId="53032844" w14:textId="77777777" w:rsidR="00B819D6" w:rsidRPr="00BD0019" w:rsidRDefault="00B819D6">
      <w:pPr>
        <w:rPr>
          <w:lang w:val="pl-PL"/>
        </w:rPr>
        <w:sectPr w:rsidR="00B819D6" w:rsidRPr="00BD0019" w:rsidSect="007817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993" w:right="880" w:bottom="1135" w:left="800" w:header="708" w:footer="708" w:gutter="0"/>
          <w:cols w:space="708"/>
          <w:titlePg/>
          <w:docGrid w:linePitch="299"/>
        </w:sectPr>
      </w:pPr>
    </w:p>
    <w:p w14:paraId="3B2CA619" w14:textId="77777777" w:rsidR="00B819D6" w:rsidRPr="00BD0019" w:rsidRDefault="000F6012" w:rsidP="00BD0019">
      <w:pPr>
        <w:pStyle w:val="Tekstpodstawowy"/>
        <w:spacing w:before="53" w:line="230" w:lineRule="exact"/>
        <w:ind w:left="100" w:firstLine="0"/>
        <w:rPr>
          <w:lang w:val="pl-PL"/>
        </w:rPr>
      </w:pPr>
      <w:r w:rsidRPr="00BD0019">
        <w:rPr>
          <w:lang w:val="pl-PL"/>
        </w:rPr>
        <w:t>O b j a ś n i e n i a :</w:t>
      </w:r>
    </w:p>
    <w:p w14:paraId="3AECEE6A" w14:textId="77777777" w:rsidR="00B819D6" w:rsidRPr="00BD0019" w:rsidRDefault="000F6012" w:rsidP="00F64801">
      <w:pPr>
        <w:pStyle w:val="Tekstpodstawowy"/>
        <w:spacing w:line="230" w:lineRule="exact"/>
        <w:ind w:left="392" w:hanging="292"/>
        <w:rPr>
          <w:lang w:val="pl-PL"/>
        </w:rPr>
      </w:pPr>
      <w:r w:rsidRPr="00BD0019">
        <w:rPr>
          <w:position w:val="8"/>
          <w:sz w:val="12"/>
          <w:lang w:val="pl-PL"/>
        </w:rPr>
        <w:t>1)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zaznaczyć właściwy kwadrat.</w:t>
      </w:r>
    </w:p>
    <w:p w14:paraId="2E83307A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2)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W przypadku wniosku o przyznanie nagrody zespołowej część „KANDYDAT DO NAGRODY” należy powtórzyć odpowiednio do</w:t>
      </w:r>
      <w:r w:rsidR="00F64801">
        <w:rPr>
          <w:lang w:val="pl-PL"/>
        </w:rPr>
        <w:br/>
      </w:r>
      <w:r w:rsidRPr="00BD0019">
        <w:rPr>
          <w:lang w:val="pl-PL"/>
        </w:rPr>
        <w:t>liczby osób objętych wnioskiem i wypełnić indywidualnie dla każdej z tych osób.</w:t>
      </w:r>
    </w:p>
    <w:p w14:paraId="79E7753C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3)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wypełnić wyłącznie w przypadku wniosku o przyznanie nagrody zespołowej.</w:t>
      </w:r>
    </w:p>
    <w:p w14:paraId="3F89727D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4)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Szczegółowy opis osiągnięć powinien uwzględniać odpowiednio do rodzaju nagrody w przypadku nagród za:</w:t>
      </w:r>
    </w:p>
    <w:p w14:paraId="16F9EA46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0C9D302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 xml:space="preserve">znaczące osiągnięcia w zakresie działalności dydaktycznej – informację o działalności kandydata w zakresie kształcenia </w:t>
      </w:r>
      <w:proofErr w:type="spellStart"/>
      <w:r w:rsidRPr="00BD0019">
        <w:rPr>
          <w:lang w:val="pl-PL"/>
        </w:rPr>
        <w:t>studen</w:t>
      </w:r>
      <w:proofErr w:type="spellEnd"/>
      <w:r w:rsidRPr="00BD0019">
        <w:rPr>
          <w:lang w:val="pl-PL"/>
        </w:rPr>
        <w:t xml:space="preserve">- </w:t>
      </w:r>
      <w:proofErr w:type="spellStart"/>
      <w:r w:rsidRPr="00BD0019">
        <w:rPr>
          <w:lang w:val="pl-PL"/>
        </w:rPr>
        <w:t>tów</w:t>
      </w:r>
      <w:proofErr w:type="spellEnd"/>
      <w:r w:rsidRPr="00BD0019">
        <w:rPr>
          <w:lang w:val="pl-PL"/>
        </w:rPr>
        <w:t xml:space="preserve"> (w przypadku uczelni medycznych) lub doktorantów, sposobie realizacji kształcenia specjalistycznego lub innych form kształcenia lub o opracowanych przez kandydata do nagrody podręcznikach akademickich;</w:t>
      </w:r>
    </w:p>
    <w:p w14:paraId="054C64BE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za znaczące osiągnięcia w zakresie działalności wdrożeniowej – informację o:</w:t>
      </w:r>
    </w:p>
    <w:p w14:paraId="5EC17F13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 xml:space="preserve">sposobie wykorzystania wyników badań naukowych lub prac rozwojowych, wraz ze wskazaniem podmiotu, który je wyko- </w:t>
      </w:r>
      <w:proofErr w:type="spellStart"/>
      <w:r w:rsidRPr="00BD0019">
        <w:rPr>
          <w:lang w:val="pl-PL"/>
        </w:rPr>
        <w:t>rzystał</w:t>
      </w:r>
      <w:proofErr w:type="spellEnd"/>
      <w:r w:rsidRPr="00BD0019">
        <w:rPr>
          <w:lang w:val="pl-PL"/>
        </w:rPr>
        <w:t>, lub</w:t>
      </w:r>
    </w:p>
    <w:p w14:paraId="4034E2A1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47E7157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a i b – informację o udziale kandydata</w:t>
      </w:r>
      <w:r w:rsidR="00BD0019">
        <w:rPr>
          <w:lang w:val="pl-PL"/>
        </w:rPr>
        <w:br/>
      </w:r>
      <w:r w:rsidRPr="00BD0019">
        <w:rPr>
          <w:lang w:val="pl-PL"/>
        </w:rPr>
        <w:t>w inicjatywach wymienionych w tych przepisach oraz o uzyskanych w ich wyniku efektach;</w:t>
      </w:r>
    </w:p>
    <w:p w14:paraId="072ECA4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 xml:space="preserve">znaczące osiągnięcia w zakresie działalności organizacyjnej, określone w § 2 pkt 4 lit. c – informację o osiągnięciach zarząd- </w:t>
      </w:r>
      <w:proofErr w:type="spellStart"/>
      <w:r w:rsidRPr="00BD0019">
        <w:rPr>
          <w:lang w:val="pl-PL"/>
        </w:rPr>
        <w:t>czych</w:t>
      </w:r>
      <w:proofErr w:type="spellEnd"/>
      <w:r w:rsidRPr="00BD0019">
        <w:rPr>
          <w:lang w:val="pl-PL"/>
        </w:rPr>
        <w:t xml:space="preserve"> lub organizacyjnych, w szczególności w zakresie gospodarowania majątkiem, polityki kadrowej, poprawy wyniku </w:t>
      </w:r>
      <w:proofErr w:type="spellStart"/>
      <w:r w:rsidRPr="00BD0019">
        <w:rPr>
          <w:lang w:val="pl-PL"/>
        </w:rPr>
        <w:t>finan</w:t>
      </w:r>
      <w:proofErr w:type="spellEnd"/>
      <w:r w:rsidRPr="00BD0019">
        <w:rPr>
          <w:lang w:val="pl-PL"/>
        </w:rPr>
        <w:t xml:space="preserve">- </w:t>
      </w:r>
      <w:proofErr w:type="spellStart"/>
      <w:r w:rsidRPr="00BD0019">
        <w:rPr>
          <w:lang w:val="pl-PL"/>
        </w:rPr>
        <w:t>sowego</w:t>
      </w:r>
      <w:proofErr w:type="spellEnd"/>
      <w:r w:rsidRPr="00BD0019">
        <w:rPr>
          <w:lang w:val="pl-PL"/>
        </w:rPr>
        <w:t xml:space="preserve">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2911BB3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2846F449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5)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Opis znaczących osiągnięć nie powinien przekroczyć 5000 znaków. W przypadku gdy szczegółowy opis znaczących osiągnięć</w:t>
      </w:r>
    </w:p>
    <w:p w14:paraId="451651D0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044D625F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6)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Należy w szczególności wykazać spełnienie kryteriów określonych w § 7 rozporządzenia Ministra Zdrowia z dnia 13 czerwca 2019 r.</w:t>
      </w:r>
    </w:p>
    <w:p w14:paraId="27C386C4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w sprawie nagród ministra właściwego do spraw zdrowia dla nauczycieli akademickich (Dz. U. poz. 1150).</w:t>
      </w:r>
    </w:p>
    <w:p w14:paraId="1315E625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7)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sectPr w:rsidR="00B819D6" w:rsidRPr="00BD0019" w:rsidSect="0028718A">
      <w:pgSz w:w="11900" w:h="16840"/>
      <w:pgMar w:top="1276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3E61" w14:textId="77777777" w:rsidR="00582F8A" w:rsidRDefault="00582F8A" w:rsidP="00776179">
      <w:r>
        <w:separator/>
      </w:r>
    </w:p>
  </w:endnote>
  <w:endnote w:type="continuationSeparator" w:id="0">
    <w:p w14:paraId="44C834B3" w14:textId="77777777" w:rsidR="00582F8A" w:rsidRDefault="00582F8A" w:rsidP="007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0150" w14:textId="77777777" w:rsidR="00142F42" w:rsidRDefault="00142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5846" w14:textId="77777777" w:rsidR="00142F42" w:rsidRDefault="00142F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CB4" w14:textId="77777777" w:rsidR="00142F42" w:rsidRDefault="00142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90F4" w14:textId="77777777" w:rsidR="00582F8A" w:rsidRDefault="00582F8A" w:rsidP="00776179">
      <w:r>
        <w:separator/>
      </w:r>
    </w:p>
  </w:footnote>
  <w:footnote w:type="continuationSeparator" w:id="0">
    <w:p w14:paraId="66B57C42" w14:textId="77777777" w:rsidR="00582F8A" w:rsidRDefault="00582F8A" w:rsidP="0077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0E4AB" w14:textId="77777777" w:rsidR="00142F42" w:rsidRDefault="00142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1BB5" w14:textId="502459F7" w:rsidR="00931265" w:rsidRDefault="00931265">
    <w:pPr>
      <w:pStyle w:val="Nagwek"/>
    </w:pPr>
  </w:p>
  <w:p w14:paraId="1D9C41EF" w14:textId="0E9A2234" w:rsidR="00931265" w:rsidRDefault="00931265">
    <w:pPr>
      <w:pStyle w:val="Nagwek"/>
    </w:pPr>
  </w:p>
  <w:p w14:paraId="3F3ECC8A" w14:textId="77777777" w:rsidR="00931265" w:rsidRDefault="00931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A40B" w14:textId="2424169D" w:rsidR="00781795" w:rsidRDefault="00781795" w:rsidP="00781795">
    <w:pPr>
      <w:pStyle w:val="Nagwek"/>
      <w:ind w:firstLine="5387"/>
    </w:pPr>
    <w:bookmarkStart w:id="0" w:name="_GoBack"/>
    <w:bookmarkEnd w:id="0"/>
    <w:r>
      <w:t xml:space="preserve">Załącznik do Uchwały nr </w:t>
    </w:r>
    <w:r w:rsidR="00142F42">
      <w:t>2924</w:t>
    </w:r>
  </w:p>
  <w:p w14:paraId="5369E77A" w14:textId="77777777" w:rsidR="00781795" w:rsidRDefault="00781795" w:rsidP="00781795">
    <w:pPr>
      <w:pStyle w:val="Nagwek"/>
      <w:ind w:firstLine="5387"/>
    </w:pPr>
    <w:r>
      <w:t xml:space="preserve">Senatu Uniwersytetu Medycznego we Wrocławiu </w:t>
    </w:r>
  </w:p>
  <w:p w14:paraId="20E216FA" w14:textId="77777777" w:rsidR="00781795" w:rsidRDefault="00781795" w:rsidP="00781795">
    <w:pPr>
      <w:pStyle w:val="Nagwek"/>
      <w:ind w:firstLine="5387"/>
    </w:pPr>
    <w:r>
      <w:t>z dnia 24 czerwca 2026 r.</w:t>
    </w:r>
  </w:p>
  <w:p w14:paraId="17A756BF" w14:textId="621AC182" w:rsidR="00781795" w:rsidRDefault="00781795">
    <w:pPr>
      <w:pStyle w:val="Nagwek"/>
    </w:pPr>
  </w:p>
  <w:p w14:paraId="6DA5F303" w14:textId="77777777" w:rsidR="00781795" w:rsidRDefault="00781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 w15:restartNumberingAfterBreak="0">
    <w:nsid w:val="378D5B40"/>
    <w:multiLevelType w:val="hybridMultilevel"/>
    <w:tmpl w:val="D72C6914"/>
    <w:lvl w:ilvl="0" w:tplc="C0B8F888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C82B118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89EA5450">
      <w:start w:val="1"/>
      <w:numFmt w:val="bullet"/>
      <w:lvlText w:val="•"/>
      <w:lvlJc w:val="left"/>
      <w:pPr>
        <w:ind w:left="1217" w:hanging="154"/>
      </w:pPr>
      <w:rPr>
        <w:rFonts w:hint="default"/>
      </w:rPr>
    </w:lvl>
    <w:lvl w:ilvl="3" w:tplc="0E6E14DC">
      <w:start w:val="1"/>
      <w:numFmt w:val="bullet"/>
      <w:lvlText w:val="•"/>
      <w:lvlJc w:val="left"/>
      <w:pPr>
        <w:ind w:left="1698" w:hanging="154"/>
      </w:pPr>
      <w:rPr>
        <w:rFonts w:hint="default"/>
      </w:rPr>
    </w:lvl>
    <w:lvl w:ilvl="4" w:tplc="7CF64C2E">
      <w:start w:val="1"/>
      <w:numFmt w:val="bullet"/>
      <w:lvlText w:val="•"/>
      <w:lvlJc w:val="left"/>
      <w:pPr>
        <w:ind w:left="2179" w:hanging="154"/>
      </w:pPr>
      <w:rPr>
        <w:rFonts w:hint="default"/>
      </w:rPr>
    </w:lvl>
    <w:lvl w:ilvl="5" w:tplc="E3F6E884">
      <w:start w:val="1"/>
      <w:numFmt w:val="bullet"/>
      <w:lvlText w:val="•"/>
      <w:lvlJc w:val="left"/>
      <w:pPr>
        <w:ind w:left="2660" w:hanging="154"/>
      </w:pPr>
      <w:rPr>
        <w:rFonts w:hint="default"/>
      </w:rPr>
    </w:lvl>
    <w:lvl w:ilvl="6" w:tplc="9A12493A">
      <w:start w:val="1"/>
      <w:numFmt w:val="bullet"/>
      <w:lvlText w:val="•"/>
      <w:lvlJc w:val="left"/>
      <w:pPr>
        <w:ind w:left="3140" w:hanging="154"/>
      </w:pPr>
      <w:rPr>
        <w:rFonts w:hint="default"/>
      </w:rPr>
    </w:lvl>
    <w:lvl w:ilvl="7" w:tplc="9432EB3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8" w:tplc="0FC0BFF2">
      <w:start w:val="1"/>
      <w:numFmt w:val="bullet"/>
      <w:lvlText w:val="•"/>
      <w:lvlJc w:val="left"/>
      <w:pPr>
        <w:ind w:left="4102" w:hanging="154"/>
      </w:pPr>
      <w:rPr>
        <w:rFonts w:hint="default"/>
      </w:rPr>
    </w:lvl>
  </w:abstractNum>
  <w:abstractNum w:abstractNumId="2" w15:restartNumberingAfterBreak="0">
    <w:nsid w:val="3B3529DB"/>
    <w:multiLevelType w:val="hybridMultilevel"/>
    <w:tmpl w:val="6832D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D7693"/>
    <w:multiLevelType w:val="hybridMultilevel"/>
    <w:tmpl w:val="91140F6E"/>
    <w:lvl w:ilvl="0" w:tplc="211A5252">
      <w:start w:val="1"/>
      <w:numFmt w:val="decimal"/>
      <w:lvlText w:val="%1)"/>
      <w:lvlJc w:val="left"/>
      <w:pPr>
        <w:ind w:left="381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62" w:hanging="360"/>
      </w:pPr>
    </w:lvl>
    <w:lvl w:ilvl="2" w:tplc="0415001B">
      <w:start w:val="1"/>
      <w:numFmt w:val="lowerRoman"/>
      <w:lvlText w:val="%3."/>
      <w:lvlJc w:val="right"/>
      <w:pPr>
        <w:ind w:left="1882" w:hanging="180"/>
      </w:pPr>
    </w:lvl>
    <w:lvl w:ilvl="3" w:tplc="0415000F">
      <w:start w:val="1"/>
      <w:numFmt w:val="decimal"/>
      <w:lvlText w:val="%4."/>
      <w:lvlJc w:val="left"/>
      <w:pPr>
        <w:ind w:left="2602" w:hanging="360"/>
      </w:pPr>
    </w:lvl>
    <w:lvl w:ilvl="4" w:tplc="04150019">
      <w:start w:val="1"/>
      <w:numFmt w:val="lowerLetter"/>
      <w:lvlText w:val="%5."/>
      <w:lvlJc w:val="left"/>
      <w:pPr>
        <w:ind w:left="3322" w:hanging="360"/>
      </w:pPr>
    </w:lvl>
    <w:lvl w:ilvl="5" w:tplc="0415001B">
      <w:start w:val="1"/>
      <w:numFmt w:val="lowerRoman"/>
      <w:lvlText w:val="%6."/>
      <w:lvlJc w:val="right"/>
      <w:pPr>
        <w:ind w:left="4042" w:hanging="180"/>
      </w:pPr>
    </w:lvl>
    <w:lvl w:ilvl="6" w:tplc="0415000F">
      <w:start w:val="1"/>
      <w:numFmt w:val="decimal"/>
      <w:lvlText w:val="%7."/>
      <w:lvlJc w:val="left"/>
      <w:pPr>
        <w:ind w:left="4762" w:hanging="360"/>
      </w:pPr>
    </w:lvl>
    <w:lvl w:ilvl="7" w:tplc="04150019">
      <w:start w:val="1"/>
      <w:numFmt w:val="lowerLetter"/>
      <w:lvlText w:val="%8."/>
      <w:lvlJc w:val="left"/>
      <w:pPr>
        <w:ind w:left="5482" w:hanging="360"/>
      </w:pPr>
    </w:lvl>
    <w:lvl w:ilvl="8" w:tplc="0415001B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abstractNum w:abstractNumId="5" w15:restartNumberingAfterBreak="0">
    <w:nsid w:val="73F001AC"/>
    <w:multiLevelType w:val="hybridMultilevel"/>
    <w:tmpl w:val="882EE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C7BAD"/>
    <w:multiLevelType w:val="hybridMultilevel"/>
    <w:tmpl w:val="BBE6E928"/>
    <w:lvl w:ilvl="0" w:tplc="4280AFBC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BE622CA">
      <w:start w:val="1"/>
      <w:numFmt w:val="bullet"/>
      <w:lvlText w:val="•"/>
      <w:lvlJc w:val="left"/>
      <w:pPr>
        <w:ind w:left="722" w:hanging="154"/>
      </w:pPr>
      <w:rPr>
        <w:rFonts w:hint="default"/>
      </w:rPr>
    </w:lvl>
    <w:lvl w:ilvl="2" w:tplc="EC7C1ABC">
      <w:start w:val="1"/>
      <w:numFmt w:val="bullet"/>
      <w:lvlText w:val="•"/>
      <w:lvlJc w:val="left"/>
      <w:pPr>
        <w:ind w:left="1189" w:hanging="154"/>
      </w:pPr>
      <w:rPr>
        <w:rFonts w:hint="default"/>
      </w:rPr>
    </w:lvl>
    <w:lvl w:ilvl="3" w:tplc="14A8C50E">
      <w:start w:val="1"/>
      <w:numFmt w:val="bullet"/>
      <w:lvlText w:val="•"/>
      <w:lvlJc w:val="left"/>
      <w:pPr>
        <w:ind w:left="1655" w:hanging="154"/>
      </w:pPr>
      <w:rPr>
        <w:rFonts w:hint="default"/>
      </w:rPr>
    </w:lvl>
    <w:lvl w:ilvl="4" w:tplc="36BE5EAA">
      <w:start w:val="1"/>
      <w:numFmt w:val="bullet"/>
      <w:lvlText w:val="•"/>
      <w:lvlJc w:val="left"/>
      <w:pPr>
        <w:ind w:left="2122" w:hanging="154"/>
      </w:pPr>
      <w:rPr>
        <w:rFonts w:hint="default"/>
      </w:rPr>
    </w:lvl>
    <w:lvl w:ilvl="5" w:tplc="2F52C222">
      <w:start w:val="1"/>
      <w:numFmt w:val="bullet"/>
      <w:lvlText w:val="•"/>
      <w:lvlJc w:val="left"/>
      <w:pPr>
        <w:ind w:left="2589" w:hanging="154"/>
      </w:pPr>
      <w:rPr>
        <w:rFonts w:hint="default"/>
      </w:rPr>
    </w:lvl>
    <w:lvl w:ilvl="6" w:tplc="22CC7780">
      <w:start w:val="1"/>
      <w:numFmt w:val="bullet"/>
      <w:lvlText w:val="•"/>
      <w:lvlJc w:val="left"/>
      <w:pPr>
        <w:ind w:left="3055" w:hanging="154"/>
      </w:pPr>
      <w:rPr>
        <w:rFonts w:hint="default"/>
      </w:rPr>
    </w:lvl>
    <w:lvl w:ilvl="7" w:tplc="EEF26402">
      <w:start w:val="1"/>
      <w:numFmt w:val="bullet"/>
      <w:lvlText w:val="•"/>
      <w:lvlJc w:val="left"/>
      <w:pPr>
        <w:ind w:left="3522" w:hanging="154"/>
      </w:pPr>
      <w:rPr>
        <w:rFonts w:hint="default"/>
      </w:rPr>
    </w:lvl>
    <w:lvl w:ilvl="8" w:tplc="3A2E5EC0">
      <w:start w:val="1"/>
      <w:numFmt w:val="bullet"/>
      <w:lvlText w:val="•"/>
      <w:lvlJc w:val="left"/>
      <w:pPr>
        <w:ind w:left="3989" w:hanging="15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62"/>
    <w:rsid w:val="00015C68"/>
    <w:rsid w:val="00076CF3"/>
    <w:rsid w:val="000C322B"/>
    <w:rsid w:val="000F6012"/>
    <w:rsid w:val="00142F42"/>
    <w:rsid w:val="00167D0A"/>
    <w:rsid w:val="00191CB7"/>
    <w:rsid w:val="001E334B"/>
    <w:rsid w:val="001F31F6"/>
    <w:rsid w:val="00246D8D"/>
    <w:rsid w:val="00283B8F"/>
    <w:rsid w:val="0028718A"/>
    <w:rsid w:val="00301BD3"/>
    <w:rsid w:val="003359DB"/>
    <w:rsid w:val="00360A53"/>
    <w:rsid w:val="00393EE3"/>
    <w:rsid w:val="003A4489"/>
    <w:rsid w:val="003A6DBA"/>
    <w:rsid w:val="00443DE5"/>
    <w:rsid w:val="004666AE"/>
    <w:rsid w:val="00503962"/>
    <w:rsid w:val="005154D8"/>
    <w:rsid w:val="00582F8A"/>
    <w:rsid w:val="00655303"/>
    <w:rsid w:val="006E5820"/>
    <w:rsid w:val="0072481D"/>
    <w:rsid w:val="0072661B"/>
    <w:rsid w:val="00776179"/>
    <w:rsid w:val="00781795"/>
    <w:rsid w:val="00844889"/>
    <w:rsid w:val="00863A99"/>
    <w:rsid w:val="008E5A5C"/>
    <w:rsid w:val="00931265"/>
    <w:rsid w:val="009551C3"/>
    <w:rsid w:val="009A3F4C"/>
    <w:rsid w:val="00A643DF"/>
    <w:rsid w:val="00A81D0F"/>
    <w:rsid w:val="00AB04DE"/>
    <w:rsid w:val="00B819D6"/>
    <w:rsid w:val="00BC7047"/>
    <w:rsid w:val="00BD0019"/>
    <w:rsid w:val="00BE40D0"/>
    <w:rsid w:val="00C002DA"/>
    <w:rsid w:val="00C04BAA"/>
    <w:rsid w:val="00C17B7D"/>
    <w:rsid w:val="00C269FF"/>
    <w:rsid w:val="00CE0675"/>
    <w:rsid w:val="00D3338D"/>
    <w:rsid w:val="00D71FD7"/>
    <w:rsid w:val="00DB247E"/>
    <w:rsid w:val="00DF27EF"/>
    <w:rsid w:val="00E8421B"/>
    <w:rsid w:val="00F55759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2F9"/>
  <w15:docId w15:val="{C0D2600E-BF2F-4856-9DD6-705EE12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  <w:style w:type="character" w:styleId="Hipercze">
    <w:name w:val="Hyperlink"/>
    <w:basedOn w:val="Domylnaczcionkaakapitu"/>
    <w:uiPriority w:val="99"/>
    <w:unhideWhenUsed/>
    <w:rsid w:val="007266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F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w.edu.pl/pl/edukacja-zdrowotn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lesinska\Downloads\TEMP.75048686_0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94BA-90BA-4193-BBEE-C2F4A1E1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TEMP.75048686_0 (4)</Template>
  <TotalTime>0</TotalTime>
  <Pages>4</Pages>
  <Words>1228</Words>
  <Characters>7368</Characters>
  <Application>Microsoft Office Word</Application>
  <DocSecurity>6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zdrowia</vt:lpstr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zdrowia</dc:title>
  <dc:subject>Nagroda Ministra ds. zdrowia</dc:subject>
  <dc:creator>Olesińska Elżbieta</dc:creator>
  <cp:keywords/>
  <dc:description>Dz.U. 2019, poz. 1150</dc:description>
  <cp:lastModifiedBy>JTagil</cp:lastModifiedBy>
  <cp:revision>2</cp:revision>
  <cp:lastPrinted>2026-04-15T07:57:00Z</cp:lastPrinted>
  <dcterms:created xsi:type="dcterms:W3CDTF">2026-06-19T10:13:00Z</dcterms:created>
  <dcterms:modified xsi:type="dcterms:W3CDTF">2026-06-19T10:13:00Z</dcterms:modified>
  <cp:category>Nagrody / Odznaczenia</cp:category>
  <cp:contentStatus>Formularz obowiązujący od dnia 20 czerwca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2019-06-22T00:00:00Z</vt:filetime>
  </property>
</Properties>
</file>