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44D05" w14:textId="505ABC72" w:rsidR="00C11BDF" w:rsidRPr="00BA2AAB" w:rsidRDefault="00E02E28" w:rsidP="00BA2AAB">
      <w:pPr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</w:pPr>
      <w:r w:rsidRPr="00BA2AAB"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  <w:t>Załącznik</w:t>
      </w:r>
    </w:p>
    <w:p w14:paraId="770774FF" w14:textId="1F89EC8E" w:rsidR="00BA2AAB" w:rsidRPr="00BA2AAB" w:rsidRDefault="00BA2AAB" w:rsidP="00BA2AAB">
      <w:pPr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</w:pPr>
      <w:r w:rsidRPr="00BA2AAB"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  <w:t>do Zarządzenia nr</w:t>
      </w:r>
      <w:r w:rsidR="006764EA"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  <w:t xml:space="preserve"> 115</w:t>
      </w:r>
      <w:r w:rsidRPr="00BA2AAB">
        <w:rPr>
          <w:rFonts w:asciiTheme="minorHAnsi" w:eastAsia="Arial Narrow" w:hAnsiTheme="minorHAnsi" w:cstheme="minorHAnsi"/>
          <w:color w:val="000000"/>
          <w:sz w:val="20"/>
          <w:szCs w:val="20"/>
          <w:lang w:eastAsia="pl-PL"/>
        </w:rPr>
        <w:t>/XVI R/2025</w:t>
      </w:r>
    </w:p>
    <w:p w14:paraId="436B7B47" w14:textId="7BB93D19" w:rsidR="00C11BDF" w:rsidRPr="00BA2AAB" w:rsidRDefault="00C11BDF" w:rsidP="00BA2AAB">
      <w:pPr>
        <w:pBdr>
          <w:top w:val="nil"/>
          <w:left w:val="nil"/>
          <w:bottom w:val="nil"/>
          <w:right w:val="nil"/>
          <w:between w:val="nil"/>
        </w:pBdr>
        <w:ind w:firstLine="5245"/>
        <w:jc w:val="both"/>
        <w:rPr>
          <w:rFonts w:asciiTheme="minorHAnsi" w:eastAsia="Arial Narrow" w:hAnsiTheme="minorHAnsi" w:cstheme="minorHAnsi"/>
          <w:color w:val="000000"/>
          <w:sz w:val="20"/>
          <w:szCs w:val="20"/>
        </w:rPr>
      </w:pPr>
      <w:r w:rsidRPr="00BA2AAB">
        <w:rPr>
          <w:rFonts w:asciiTheme="minorHAnsi" w:eastAsia="Arial Narrow" w:hAnsiTheme="minorHAnsi" w:cstheme="minorHAnsi"/>
          <w:color w:val="000000"/>
          <w:sz w:val="20"/>
          <w:szCs w:val="20"/>
        </w:rPr>
        <w:t>Rektora Uniwersytetu Medycznego we Wrocławiu</w:t>
      </w:r>
    </w:p>
    <w:p w14:paraId="0D65310E" w14:textId="43C1313D" w:rsidR="00C11BDF" w:rsidRPr="00BA2AAB" w:rsidRDefault="00C11BDF" w:rsidP="00BA2AAB">
      <w:pPr>
        <w:spacing w:after="240"/>
        <w:ind w:firstLine="5245"/>
        <w:jc w:val="both"/>
        <w:rPr>
          <w:rFonts w:asciiTheme="minorHAnsi" w:eastAsia="Arial Narrow" w:hAnsiTheme="minorHAnsi" w:cstheme="minorHAnsi"/>
          <w:color w:val="000000"/>
          <w:sz w:val="20"/>
          <w:szCs w:val="20"/>
        </w:rPr>
      </w:pPr>
      <w:r w:rsidRPr="00BA2AAB">
        <w:rPr>
          <w:rFonts w:asciiTheme="minorHAnsi" w:eastAsia="Arial Narrow" w:hAnsiTheme="minorHAnsi" w:cstheme="minorHAnsi"/>
          <w:color w:val="000000"/>
          <w:sz w:val="20"/>
          <w:szCs w:val="20"/>
        </w:rPr>
        <w:t xml:space="preserve">z dnia </w:t>
      </w:r>
      <w:r w:rsidR="006764EA">
        <w:rPr>
          <w:rFonts w:asciiTheme="minorHAnsi" w:eastAsia="Arial Narrow" w:hAnsiTheme="minorHAnsi" w:cstheme="minorHAnsi"/>
          <w:color w:val="000000"/>
          <w:sz w:val="20"/>
          <w:szCs w:val="20"/>
        </w:rPr>
        <w:t xml:space="preserve"> 14 lipca </w:t>
      </w:r>
      <w:r w:rsidR="00BA2AAB" w:rsidRPr="00BA2AAB">
        <w:rPr>
          <w:rFonts w:asciiTheme="minorHAnsi" w:eastAsia="Arial Narrow" w:hAnsiTheme="minorHAnsi" w:cstheme="minorHAnsi"/>
          <w:color w:val="000000"/>
          <w:sz w:val="20"/>
          <w:szCs w:val="20"/>
        </w:rPr>
        <w:t>2025</w:t>
      </w:r>
      <w:r w:rsidRPr="00BA2AAB">
        <w:rPr>
          <w:rFonts w:asciiTheme="minorHAnsi" w:eastAsia="Arial Narrow" w:hAnsiTheme="minorHAnsi" w:cstheme="minorHAnsi"/>
          <w:color w:val="000000"/>
          <w:sz w:val="20"/>
          <w:szCs w:val="20"/>
        </w:rPr>
        <w:t xml:space="preserve"> r.</w:t>
      </w:r>
    </w:p>
    <w:p w14:paraId="7B45DEDE" w14:textId="77777777" w:rsidR="00C3008E" w:rsidRDefault="00C3008E">
      <w:pPr>
        <w:widowControl/>
        <w:suppressAutoHyphens w:val="0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4283E8D4" w14:textId="5B443056" w:rsidR="00C3008E" w:rsidRDefault="00242737">
      <w:pPr>
        <w:widowControl/>
        <w:suppressAutoHyphens w:val="0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Wrocław,</w:t>
      </w:r>
      <w:r w:rsidR="0003646E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dnia ………………….</w:t>
      </w:r>
    </w:p>
    <w:p w14:paraId="5987E25C" w14:textId="77777777" w:rsidR="00C3008E" w:rsidRDefault="0003646E">
      <w:pPr>
        <w:widowControl/>
        <w:suppressAutoHyphens w:val="0"/>
        <w:ind w:firstLine="709"/>
        <w:jc w:val="right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ab/>
      </w:r>
    </w:p>
    <w:p w14:paraId="4D03B8FD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……………………..…………………………………..…</w:t>
      </w:r>
    </w:p>
    <w:p w14:paraId="22DCAC63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>imię i nazwisko</w:t>
      </w:r>
    </w:p>
    <w:p w14:paraId="54DA48EB" w14:textId="77777777" w:rsidR="009E7EAC" w:rsidRDefault="009E7EAC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29576A5A" w14:textId="5613E8E4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………………………………………………..………….</w:t>
      </w:r>
    </w:p>
    <w:p w14:paraId="1997D35E" w14:textId="20FF20B8" w:rsidR="00C3008E" w:rsidRDefault="00B36379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 xml:space="preserve">ukończony </w:t>
      </w:r>
      <w:r w:rsidR="0003646E"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>kierunek studiów</w:t>
      </w: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 xml:space="preserve"> na UMW</w:t>
      </w:r>
    </w:p>
    <w:p w14:paraId="080D5EDF" w14:textId="77777777" w:rsidR="00B36379" w:rsidRDefault="00B36379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</w:p>
    <w:p w14:paraId="4EECA7D8" w14:textId="77777777" w:rsidR="00B36379" w:rsidRDefault="00B36379" w:rsidP="00B36379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………………………………………………..………….</w:t>
      </w:r>
    </w:p>
    <w:p w14:paraId="67EFF98F" w14:textId="7FCCF26E" w:rsidR="00B36379" w:rsidRDefault="00B36379" w:rsidP="00B36379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>rok ukończenia</w:t>
      </w:r>
    </w:p>
    <w:p w14:paraId="01B12917" w14:textId="03FD3C66" w:rsidR="00C3008E" w:rsidRDefault="00C3008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</w:p>
    <w:p w14:paraId="0481FF72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………………..……………………………………….….</w:t>
      </w:r>
    </w:p>
    <w:p w14:paraId="0A3172B7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eastAsia="pl-PL" w:bidi="ar-SA"/>
        </w:rPr>
        <w:t>nr telefonu / adres e-mail</w:t>
      </w:r>
    </w:p>
    <w:p w14:paraId="4825EF8C" w14:textId="77777777" w:rsidR="00586757" w:rsidRDefault="00586757">
      <w:pPr>
        <w:widowControl/>
        <w:suppressAutoHyphens w:val="0"/>
        <w:ind w:firstLine="4253"/>
        <w:jc w:val="both"/>
        <w:textAlignment w:val="auto"/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</w:pPr>
    </w:p>
    <w:p w14:paraId="2D83E80A" w14:textId="5AADFDA1" w:rsidR="00C3008E" w:rsidRPr="00371925" w:rsidRDefault="0087281A" w:rsidP="00AD42D6">
      <w:pPr>
        <w:widowControl/>
        <w:suppressAutoHyphens w:val="0"/>
        <w:ind w:firstLine="5103"/>
        <w:jc w:val="both"/>
        <w:textAlignment w:val="auto"/>
        <w:rPr>
          <w:rFonts w:ascii="Calibri" w:eastAsia="Times New Roman" w:hAnsi="Calibri" w:cs="Calibri"/>
          <w:bCs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  <w:t xml:space="preserve">Do </w:t>
      </w:r>
      <w:r w:rsidR="006E7EB6"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  <w:t>Dziekan</w:t>
      </w:r>
      <w:r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  <w:t>a</w:t>
      </w:r>
      <w:r w:rsidR="006E7EB6"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  <w:t xml:space="preserve"> Wydziału …………………….</w:t>
      </w:r>
    </w:p>
    <w:p w14:paraId="0FDAEEA5" w14:textId="5D01DB2C" w:rsidR="00B279B0" w:rsidRPr="00371925" w:rsidRDefault="00B279B0" w:rsidP="00242737">
      <w:pPr>
        <w:widowControl/>
        <w:suppressAutoHyphens w:val="0"/>
        <w:ind w:firstLine="4253"/>
        <w:jc w:val="both"/>
        <w:textAlignment w:val="auto"/>
        <w:rPr>
          <w:rFonts w:ascii="Calibri" w:eastAsia="Times New Roman" w:hAnsi="Calibri" w:cs="Calibri"/>
          <w:b/>
          <w:bCs/>
          <w:kern w:val="0"/>
          <w:szCs w:val="28"/>
          <w:lang w:eastAsia="pl-PL" w:bidi="ar-SA"/>
        </w:rPr>
      </w:pPr>
    </w:p>
    <w:p w14:paraId="7CE7535A" w14:textId="77777777" w:rsidR="00B279B0" w:rsidRPr="00242737" w:rsidRDefault="00B279B0" w:rsidP="00242737">
      <w:pPr>
        <w:widowControl/>
        <w:suppressAutoHyphens w:val="0"/>
        <w:ind w:firstLine="4253"/>
        <w:jc w:val="both"/>
        <w:textAlignment w:val="auto"/>
        <w:rPr>
          <w:rFonts w:asciiTheme="minorHAnsi" w:eastAsia="Times New Roman" w:hAnsiTheme="minorHAnsi" w:cstheme="minorHAnsi"/>
          <w:bCs/>
          <w:color w:val="000000" w:themeColor="text1"/>
          <w:kern w:val="0"/>
          <w:szCs w:val="28"/>
          <w:lang w:eastAsia="pl-PL" w:bidi="ar-SA"/>
        </w:rPr>
      </w:pPr>
    </w:p>
    <w:p w14:paraId="38698766" w14:textId="1C5BE781" w:rsidR="00C3008E" w:rsidRDefault="00B279B0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Cs w:val="28"/>
          <w:lang w:eastAsia="pl-PL" w:bidi="ar-SA"/>
        </w:rPr>
        <w:t>Zwracam się z prośbą o wydanie</w:t>
      </w:r>
      <w:r w:rsidR="00AD42D6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 </w:t>
      </w:r>
      <w:r w:rsidR="00AD42D6" w:rsidRPr="00BA51C1">
        <w:rPr>
          <w:rFonts w:ascii="Calibri" w:eastAsia="Times New Roman" w:hAnsi="Calibri" w:cs="Calibri"/>
          <w:b/>
          <w:kern w:val="0"/>
          <w:szCs w:val="28"/>
          <w:lang w:eastAsia="pl-PL" w:bidi="ar-SA"/>
        </w:rPr>
        <w:t>duplikatu</w:t>
      </w:r>
      <w:r w:rsidR="0003646E">
        <w:rPr>
          <w:rFonts w:ascii="Calibri" w:eastAsia="Times New Roman" w:hAnsi="Calibri" w:cs="Calibri"/>
          <w:kern w:val="0"/>
          <w:szCs w:val="28"/>
          <w:lang w:eastAsia="pl-PL" w:bidi="ar-SA"/>
        </w:rPr>
        <w:t>:</w:t>
      </w:r>
    </w:p>
    <w:p w14:paraId="6ED115BE" w14:textId="663C05C5" w:rsidR="00BF33B6" w:rsidRDefault="00BF33B6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27B63833" w14:textId="0CCCF909" w:rsidR="00BF33B6" w:rsidRDefault="00BF33B6" w:rsidP="00BF33B6">
      <w:pPr>
        <w:widowControl/>
        <w:suppressAutoHyphens w:val="0"/>
        <w:ind w:firstLine="709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□ 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>dyplomu ukończenia studiów</w:t>
      </w:r>
      <w:r w:rsidR="007B15FD">
        <w:rPr>
          <w:rFonts w:ascii="Calibri" w:eastAsia="Times New Roman" w:hAnsi="Calibri" w:cs="Calibri"/>
          <w:kern w:val="0"/>
          <w:szCs w:val="28"/>
          <w:lang w:eastAsia="pl-PL" w:bidi="ar-SA"/>
        </w:rPr>
        <w:t>;</w:t>
      </w:r>
    </w:p>
    <w:p w14:paraId="464769DF" w14:textId="1E7BFECB" w:rsidR="00BF33B6" w:rsidRDefault="00BF33B6" w:rsidP="00BF33B6">
      <w:pPr>
        <w:widowControl/>
        <w:suppressAutoHyphens w:val="0"/>
        <w:ind w:firstLine="709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□ </w:t>
      </w:r>
      <w:r w:rsidR="001F5448">
        <w:rPr>
          <w:rFonts w:ascii="Calibri" w:eastAsia="Times New Roman" w:hAnsi="Calibri" w:cs="Calibri"/>
          <w:kern w:val="0"/>
          <w:szCs w:val="28"/>
          <w:lang w:eastAsia="pl-PL" w:bidi="ar-SA"/>
        </w:rPr>
        <w:t>s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>uplement</w:t>
      </w:r>
      <w:r w:rsidR="001F5448">
        <w:rPr>
          <w:rFonts w:ascii="Calibri" w:eastAsia="Times New Roman" w:hAnsi="Calibri" w:cs="Calibri"/>
          <w:kern w:val="0"/>
          <w:szCs w:val="28"/>
          <w:lang w:eastAsia="pl-PL" w:bidi="ar-SA"/>
        </w:rPr>
        <w:t>u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 </w:t>
      </w:r>
      <w:r w:rsidR="00BD3856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do 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>dyplomu ukoń</w:t>
      </w:r>
      <w:r w:rsidR="006F256E">
        <w:rPr>
          <w:rFonts w:ascii="Calibri" w:eastAsia="Times New Roman" w:hAnsi="Calibri" w:cs="Calibri"/>
          <w:kern w:val="0"/>
          <w:szCs w:val="28"/>
          <w:lang w:eastAsia="pl-PL" w:bidi="ar-SA"/>
        </w:rPr>
        <w:t>czenia studiów w języku polskim</w:t>
      </w:r>
    </w:p>
    <w:p w14:paraId="1B6BAA60" w14:textId="2F7EE614" w:rsidR="000970AD" w:rsidRDefault="000970AD" w:rsidP="00BF33B6">
      <w:pPr>
        <w:widowControl/>
        <w:suppressAutoHyphens w:val="0"/>
        <w:ind w:firstLine="709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5526E556" w14:textId="5F03959F" w:rsidR="00560A83" w:rsidRDefault="006F256E" w:rsidP="00560A83">
      <w:pPr>
        <w:widowControl/>
        <w:suppressAutoHyphens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DA07D3">
        <w:rPr>
          <w:rFonts w:asciiTheme="minorHAnsi" w:hAnsiTheme="minorHAnsi" w:cstheme="minorHAnsi"/>
        </w:rPr>
        <w:t>Oświadczam, że utraciłem/</w:t>
      </w:r>
      <w:proofErr w:type="spellStart"/>
      <w:r w:rsidRPr="00DA07D3">
        <w:rPr>
          <w:rFonts w:asciiTheme="minorHAnsi" w:hAnsiTheme="minorHAnsi" w:cstheme="minorHAnsi"/>
        </w:rPr>
        <w:t>am</w:t>
      </w:r>
      <w:proofErr w:type="spellEnd"/>
      <w:r w:rsidRPr="00DA07D3">
        <w:rPr>
          <w:rFonts w:asciiTheme="minorHAnsi" w:hAnsiTheme="minorHAnsi" w:cstheme="minorHAnsi"/>
        </w:rPr>
        <w:t xml:space="preserve"> oryginał dyplomu / suplementu* </w:t>
      </w:r>
      <w:r w:rsidR="006E7EB6">
        <w:rPr>
          <w:rFonts w:asciiTheme="minorHAnsi" w:hAnsiTheme="minorHAnsi" w:cstheme="minorHAnsi"/>
        </w:rPr>
        <w:t xml:space="preserve">z </w:t>
      </w:r>
      <w:r w:rsidR="00560A83" w:rsidRPr="00DA07D3">
        <w:rPr>
          <w:rFonts w:asciiTheme="minorHAnsi" w:hAnsiTheme="minorHAnsi" w:cstheme="minorHAnsi"/>
        </w:rPr>
        <w:t xml:space="preserve">powodu: </w:t>
      </w:r>
      <w:r w:rsidR="006E7EB6">
        <w:rPr>
          <w:rFonts w:asciiTheme="minorHAnsi" w:hAnsiTheme="minorHAnsi" w:cstheme="minorHAnsi"/>
        </w:rPr>
        <w:br/>
      </w:r>
      <w:r w:rsidR="00560A83" w:rsidRPr="00DA07D3">
        <w:rPr>
          <w:rFonts w:asciiTheme="minorHAnsi" w:hAnsiTheme="minorHAnsi" w:cstheme="minorHAnsi"/>
        </w:rPr>
        <w:t>kradzieży / zgubienia / znis</w:t>
      </w:r>
      <w:r w:rsidR="00560A83">
        <w:rPr>
          <w:rFonts w:asciiTheme="minorHAnsi" w:hAnsiTheme="minorHAnsi" w:cstheme="minorHAnsi"/>
        </w:rPr>
        <w:t xml:space="preserve">zczenia mechanicznego / innego (jakie? ……………………………) </w:t>
      </w:r>
      <w:r w:rsidR="00560A83" w:rsidRPr="00DA07D3">
        <w:rPr>
          <w:rFonts w:asciiTheme="minorHAnsi" w:hAnsiTheme="minorHAnsi" w:cstheme="minorHAnsi"/>
        </w:rPr>
        <w:t xml:space="preserve">. </w:t>
      </w:r>
    </w:p>
    <w:p w14:paraId="324D64DC" w14:textId="21FF2B25" w:rsidR="006F256E" w:rsidRDefault="006F256E" w:rsidP="009E7EAC">
      <w:pPr>
        <w:widowControl/>
        <w:suppressAutoHyphens w:val="0"/>
        <w:spacing w:line="360" w:lineRule="auto"/>
        <w:jc w:val="both"/>
        <w:textAlignment w:val="auto"/>
        <w:rPr>
          <w:rFonts w:asciiTheme="minorHAnsi" w:hAnsiTheme="minorHAnsi" w:cstheme="minorHAnsi"/>
        </w:rPr>
      </w:pPr>
    </w:p>
    <w:p w14:paraId="6DFAC736" w14:textId="77777777" w:rsidR="009E7EAC" w:rsidRDefault="009E7EAC" w:rsidP="009E7EAC">
      <w:pPr>
        <w:widowControl/>
        <w:suppressAutoHyphens w:val="0"/>
        <w:jc w:val="both"/>
        <w:textAlignment w:val="auto"/>
        <w:rPr>
          <w:rFonts w:asciiTheme="minorHAnsi" w:hAnsiTheme="minorHAnsi" w:cstheme="minorHAnsi"/>
        </w:rPr>
      </w:pPr>
    </w:p>
    <w:p w14:paraId="0B508501" w14:textId="281CD6A1" w:rsidR="009B140D" w:rsidRPr="00DA07D3" w:rsidRDefault="009B2444" w:rsidP="009B2444">
      <w:pPr>
        <w:widowControl/>
        <w:suppressAutoHyphens w:val="0"/>
        <w:ind w:left="6096"/>
        <w:jc w:val="center"/>
        <w:textAlignment w:val="auto"/>
        <w:rPr>
          <w:rFonts w:ascii="Calibri" w:eastAsia="Times New Roman" w:hAnsi="Calibri" w:cs="Calibri"/>
          <w:kern w:val="0"/>
          <w:sz w:val="2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Cs w:val="28"/>
          <w:lang w:eastAsia="pl-PL" w:bidi="ar-SA"/>
        </w:rPr>
        <w:t>………….</w:t>
      </w:r>
      <w:r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…………….…………………………… </w:t>
      </w:r>
      <w:r w:rsidR="009B140D"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(</w:t>
      </w:r>
      <w:r w:rsidR="009B140D" w:rsidRPr="00DA07D3">
        <w:rPr>
          <w:rFonts w:ascii="Calibri" w:eastAsia="Times New Roman" w:hAnsi="Calibri" w:cs="Calibri"/>
          <w:kern w:val="0"/>
          <w:sz w:val="20"/>
          <w:szCs w:val="28"/>
          <w:lang w:eastAsia="pl-PL" w:bidi="ar-SA"/>
        </w:rPr>
        <w:t>Data i podpis)</w:t>
      </w:r>
    </w:p>
    <w:p w14:paraId="24D3A1AF" w14:textId="77777777" w:rsidR="009B140D" w:rsidRPr="00DA07D3" w:rsidRDefault="009B140D" w:rsidP="00BF33B6">
      <w:pPr>
        <w:widowControl/>
        <w:suppressAutoHyphens w:val="0"/>
        <w:ind w:firstLine="709"/>
        <w:jc w:val="both"/>
        <w:textAlignment w:val="auto"/>
        <w:rPr>
          <w:rFonts w:asciiTheme="minorHAnsi" w:eastAsia="Times New Roman" w:hAnsiTheme="minorHAnsi" w:cstheme="minorHAnsi"/>
          <w:kern w:val="0"/>
          <w:szCs w:val="28"/>
          <w:lang w:eastAsia="pl-PL" w:bidi="ar-SA"/>
        </w:rPr>
      </w:pPr>
    </w:p>
    <w:p w14:paraId="46E69488" w14:textId="16DCFF40" w:rsidR="000970AD" w:rsidRPr="00DA07D3" w:rsidRDefault="000970AD" w:rsidP="000970AD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3738E58F" w14:textId="7156F391" w:rsidR="000970AD" w:rsidRPr="00DA07D3" w:rsidRDefault="000970AD" w:rsidP="009B2444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Oświadczam, że nie posiadam duplikatu dyplomu/suplementu</w:t>
      </w:r>
    </w:p>
    <w:p w14:paraId="053747D3" w14:textId="2BDC360A" w:rsidR="000970AD" w:rsidRPr="00DA07D3" w:rsidRDefault="009B2444" w:rsidP="009B2444">
      <w:pPr>
        <w:widowControl/>
        <w:suppressAutoHyphens w:val="0"/>
        <w:ind w:left="6096"/>
        <w:jc w:val="right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Cs w:val="28"/>
          <w:lang w:eastAsia="pl-PL" w:bidi="ar-SA"/>
        </w:rPr>
        <w:t>………….</w:t>
      </w:r>
      <w:r w:rsidR="000970AD"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…</w:t>
      </w:r>
      <w:r w:rsidR="00BA51C1"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………….</w:t>
      </w:r>
      <w:r w:rsidR="000970AD"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……………………………</w:t>
      </w:r>
    </w:p>
    <w:p w14:paraId="3FAEE9C5" w14:textId="48356362" w:rsidR="00AD42D6" w:rsidRPr="00DA07D3" w:rsidRDefault="00BA51C1" w:rsidP="009B2444">
      <w:pPr>
        <w:widowControl/>
        <w:suppressAutoHyphens w:val="0"/>
        <w:ind w:left="6096"/>
        <w:jc w:val="center"/>
        <w:textAlignment w:val="auto"/>
        <w:rPr>
          <w:rFonts w:ascii="Calibri" w:eastAsia="Times New Roman" w:hAnsi="Calibri" w:cs="Calibri"/>
          <w:kern w:val="0"/>
          <w:sz w:val="20"/>
          <w:szCs w:val="28"/>
          <w:lang w:eastAsia="pl-PL" w:bidi="ar-SA"/>
        </w:rPr>
      </w:pPr>
      <w:r w:rsidRPr="00DA07D3">
        <w:rPr>
          <w:rFonts w:ascii="Calibri" w:eastAsia="Times New Roman" w:hAnsi="Calibri" w:cs="Calibri"/>
          <w:kern w:val="0"/>
          <w:szCs w:val="28"/>
          <w:lang w:eastAsia="pl-PL" w:bidi="ar-SA"/>
        </w:rPr>
        <w:t>(</w:t>
      </w:r>
      <w:r w:rsidRPr="00DA07D3">
        <w:rPr>
          <w:rFonts w:ascii="Calibri" w:eastAsia="Times New Roman" w:hAnsi="Calibri" w:cs="Calibri"/>
          <w:kern w:val="0"/>
          <w:sz w:val="20"/>
          <w:szCs w:val="28"/>
          <w:lang w:eastAsia="pl-PL" w:bidi="ar-SA"/>
        </w:rPr>
        <w:t>Data i podpis)</w:t>
      </w:r>
    </w:p>
    <w:p w14:paraId="04A97AC0" w14:textId="77777777" w:rsidR="009B2444" w:rsidRDefault="009B2444" w:rsidP="00AD42D6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08FF52B4" w14:textId="22DC9E16" w:rsidR="00AD42D6" w:rsidRPr="00DA07D3" w:rsidRDefault="00AD42D6" w:rsidP="00AD42D6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b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Zwracam się z prośbą o wydanie </w:t>
      </w:r>
      <w:r w:rsidR="00DA07D3" w:rsidRPr="00DA07D3">
        <w:rPr>
          <w:rFonts w:ascii="Calibri" w:eastAsia="Times New Roman" w:hAnsi="Calibri" w:cs="Calibri"/>
          <w:b/>
          <w:kern w:val="0"/>
          <w:szCs w:val="28"/>
          <w:lang w:eastAsia="pl-PL" w:bidi="ar-SA"/>
        </w:rPr>
        <w:t xml:space="preserve">dodatkowego </w:t>
      </w:r>
      <w:r w:rsidRPr="00DA07D3">
        <w:rPr>
          <w:rFonts w:ascii="Calibri" w:eastAsia="Times New Roman" w:hAnsi="Calibri" w:cs="Calibri"/>
          <w:b/>
          <w:kern w:val="0"/>
          <w:szCs w:val="28"/>
          <w:lang w:eastAsia="pl-PL" w:bidi="ar-SA"/>
        </w:rPr>
        <w:t>odpisu:</w:t>
      </w:r>
    </w:p>
    <w:p w14:paraId="3BE9877B" w14:textId="77777777" w:rsidR="00AD42D6" w:rsidRDefault="00AD42D6" w:rsidP="000970AD">
      <w:pPr>
        <w:widowControl/>
        <w:suppressAutoHyphens w:val="0"/>
        <w:ind w:left="705"/>
        <w:jc w:val="right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3CB56761" w14:textId="2F081E05" w:rsidR="00BF33B6" w:rsidRDefault="00BF33B6" w:rsidP="00BF33B6">
      <w:pPr>
        <w:widowControl/>
        <w:suppressAutoHyphens w:val="0"/>
        <w:ind w:firstLine="709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bookmarkStart w:id="0" w:name="_Hlk201584069"/>
      <w:r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□ </w:t>
      </w:r>
      <w:r w:rsidR="001F5448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suplementu </w:t>
      </w:r>
      <w:r w:rsidR="00BD3856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do </w:t>
      </w:r>
      <w:r w:rsidR="001F5448">
        <w:rPr>
          <w:rFonts w:ascii="Calibri" w:eastAsia="Times New Roman" w:hAnsi="Calibri" w:cs="Calibri"/>
          <w:kern w:val="0"/>
          <w:szCs w:val="28"/>
          <w:lang w:eastAsia="pl-PL" w:bidi="ar-SA"/>
        </w:rPr>
        <w:t>dyplomu ukończenia studiów w języku angielskim</w:t>
      </w:r>
      <w:r w:rsidR="007B15FD">
        <w:rPr>
          <w:rFonts w:ascii="Calibri" w:eastAsia="Times New Roman" w:hAnsi="Calibri" w:cs="Calibri"/>
          <w:kern w:val="0"/>
          <w:szCs w:val="28"/>
          <w:lang w:eastAsia="pl-PL" w:bidi="ar-SA"/>
        </w:rPr>
        <w:t>;</w:t>
      </w:r>
    </w:p>
    <w:bookmarkEnd w:id="0"/>
    <w:p w14:paraId="65747085" w14:textId="50B60546" w:rsidR="00A81985" w:rsidRDefault="00A81985" w:rsidP="00BF33B6">
      <w:pPr>
        <w:widowControl/>
        <w:suppressAutoHyphens w:val="0"/>
        <w:ind w:firstLine="709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 w:rsidRPr="008E6718"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□ </w:t>
      </w:r>
      <w:r w:rsidRPr="00A81985">
        <w:rPr>
          <w:rFonts w:ascii="Calibri" w:eastAsia="Times New Roman" w:hAnsi="Calibri" w:cs="Calibri"/>
          <w:kern w:val="0"/>
          <w:szCs w:val="28"/>
          <w:lang w:eastAsia="pl-PL" w:bidi="ar-SA"/>
        </w:rPr>
        <w:t xml:space="preserve">suplementu do dyplomu ukończenia studiów w języku 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>polskim</w:t>
      </w:r>
      <w:r w:rsidRPr="00A81985">
        <w:rPr>
          <w:rFonts w:ascii="Calibri" w:eastAsia="Times New Roman" w:hAnsi="Calibri" w:cs="Calibri"/>
          <w:kern w:val="0"/>
          <w:szCs w:val="28"/>
          <w:lang w:eastAsia="pl-PL" w:bidi="ar-SA"/>
        </w:rPr>
        <w:t>;</w:t>
      </w:r>
    </w:p>
    <w:p w14:paraId="437C1DA2" w14:textId="66DD376D" w:rsidR="00C3008E" w:rsidRDefault="00B36379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lastRenderedPageBreak/>
        <w:t>□</w:t>
      </w:r>
      <w:r w:rsidR="00586757"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 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t>dyplomu ukoń</w:t>
      </w:r>
      <w:r w:rsidR="007B15FD">
        <w:rPr>
          <w:rFonts w:ascii="Calibri" w:eastAsia="Times New Roman" w:hAnsi="Calibri" w:cs="Calibri"/>
          <w:kern w:val="0"/>
          <w:szCs w:val="28"/>
          <w:lang w:eastAsia="pl-PL" w:bidi="ar-SA"/>
        </w:rPr>
        <w:t>czenia studiów w języku polskim;</w:t>
      </w:r>
      <w:r>
        <w:rPr>
          <w:rFonts w:ascii="Calibri" w:eastAsia="Times New Roman" w:hAnsi="Calibri" w:cs="Calibri"/>
          <w:kern w:val="0"/>
          <w:szCs w:val="28"/>
          <w:lang w:eastAsia="pl-PL" w:bidi="ar-SA"/>
        </w:rPr>
        <w:br/>
      </w:r>
      <w:r w:rsidR="0003646E"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>□</w:t>
      </w:r>
      <w:r w:rsidR="00586757"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  <w:t xml:space="preserve"> </w:t>
      </w:r>
      <w:r w:rsidR="0003646E">
        <w:rPr>
          <w:rFonts w:ascii="Calibri" w:eastAsia="Times New Roman" w:hAnsi="Calibri" w:cs="Calibri"/>
          <w:kern w:val="0"/>
          <w:szCs w:val="28"/>
          <w:lang w:eastAsia="pl-PL" w:bidi="ar-SA"/>
        </w:rPr>
        <w:t>dyplomu ukończenia studiów w tłumaczeniu na język</w:t>
      </w:r>
      <w:r w:rsidR="0003646E">
        <w:rPr>
          <w:rFonts w:ascii="Calibri" w:eastAsia="Times New Roman" w:hAnsi="Calibri" w:cs="Calibri"/>
          <w:kern w:val="0"/>
          <w:szCs w:val="28"/>
          <w:lang w:eastAsia="pl-PL" w:bidi="ar-SA"/>
        </w:rPr>
        <w:br/>
        <w:t>angielski/ francuski/ h</w:t>
      </w:r>
      <w:r w:rsidR="00371925">
        <w:rPr>
          <w:rFonts w:ascii="Calibri" w:eastAsia="Times New Roman" w:hAnsi="Calibri" w:cs="Calibri"/>
          <w:kern w:val="0"/>
          <w:szCs w:val="28"/>
          <w:lang w:eastAsia="pl-PL" w:bidi="ar-SA"/>
        </w:rPr>
        <w:t>iszpański/ niemiecki/ rosyjski*.</w:t>
      </w:r>
    </w:p>
    <w:p w14:paraId="328B2EBA" w14:textId="208C5569" w:rsidR="00A13B1E" w:rsidRDefault="00A13B1E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</w:p>
    <w:p w14:paraId="2EC6CAED" w14:textId="3D15A20C" w:rsidR="00DA07D3" w:rsidRDefault="00DA07D3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kern w:val="0"/>
          <w:sz w:val="52"/>
          <w:szCs w:val="28"/>
          <w:lang w:eastAsia="pl-PL" w:bidi="ar-SA"/>
        </w:rPr>
      </w:pPr>
    </w:p>
    <w:p w14:paraId="01F67C02" w14:textId="6B42F71C" w:rsidR="008F7156" w:rsidRPr="008F7156" w:rsidRDefault="008F7156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b/>
          <w:kern w:val="0"/>
          <w:lang w:eastAsia="pl-PL" w:bidi="ar-SA"/>
        </w:rPr>
      </w:pPr>
      <w:r w:rsidRPr="008F7156">
        <w:rPr>
          <w:rFonts w:ascii="Calibri" w:eastAsia="Times New Roman" w:hAnsi="Calibri" w:cs="Calibri"/>
          <w:b/>
          <w:kern w:val="0"/>
          <w:lang w:eastAsia="pl-PL" w:bidi="ar-SA"/>
        </w:rPr>
        <w:t xml:space="preserve">Jednocześnie składam: </w:t>
      </w:r>
    </w:p>
    <w:p w14:paraId="527BDD6C" w14:textId="4886FA01" w:rsidR="00BF0E51" w:rsidRPr="008F7156" w:rsidRDefault="00BA51C1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8F7156">
        <w:rPr>
          <w:rFonts w:ascii="Calibri" w:eastAsia="Times New Roman" w:hAnsi="Calibri" w:cs="Calibri"/>
          <w:kern w:val="0"/>
          <w:sz w:val="52"/>
          <w:szCs w:val="52"/>
          <w:lang w:eastAsia="pl-PL" w:bidi="ar-SA"/>
        </w:rPr>
        <w:t xml:space="preserve">□ </w:t>
      </w:r>
      <w:r w:rsidR="008F7156" w:rsidRPr="008F7156">
        <w:rPr>
          <w:rFonts w:ascii="Calibri" w:eastAsia="Times New Roman" w:hAnsi="Calibri" w:cs="Calibri"/>
          <w:kern w:val="0"/>
          <w:lang w:eastAsia="pl-PL" w:bidi="ar-SA"/>
        </w:rPr>
        <w:t>A</w:t>
      </w:r>
      <w:r w:rsidR="00A13B1E" w:rsidRPr="008F7156">
        <w:rPr>
          <w:rFonts w:ascii="Calibri" w:eastAsia="Times New Roman" w:hAnsi="Calibri" w:cs="Calibri"/>
          <w:kern w:val="0"/>
          <w:lang w:eastAsia="pl-PL" w:bidi="ar-SA"/>
        </w:rPr>
        <w:t>ktualną fotografię o wymiarach 4,5 x 6,5 cm</w:t>
      </w:r>
      <w:r w:rsidR="008F7156" w:rsidRPr="008F7156">
        <w:rPr>
          <w:rFonts w:ascii="Calibri" w:eastAsia="Times New Roman" w:hAnsi="Calibri" w:cs="Calibri"/>
          <w:kern w:val="0"/>
          <w:lang w:eastAsia="pl-PL" w:bidi="ar-SA"/>
        </w:rPr>
        <w:t xml:space="preserve"> (dotyczy absolwentów, którzy ukończyli studia przed 1 października 2019 r.)</w:t>
      </w:r>
    </w:p>
    <w:p w14:paraId="515C2D39" w14:textId="10D998A7" w:rsidR="00351C21" w:rsidRDefault="009B140D">
      <w:pPr>
        <w:widowControl/>
        <w:suppressAutoHyphens w:val="0"/>
        <w:ind w:left="705"/>
        <w:textAlignment w:val="auto"/>
        <w:rPr>
          <w:rFonts w:asciiTheme="minorHAnsi" w:hAnsiTheme="minorHAnsi" w:cstheme="minorHAnsi"/>
        </w:rPr>
      </w:pPr>
      <w:r w:rsidRPr="008F7156">
        <w:rPr>
          <w:rFonts w:ascii="Calibri" w:eastAsia="Times New Roman" w:hAnsi="Calibri" w:cs="Calibri"/>
          <w:kern w:val="0"/>
          <w:sz w:val="52"/>
          <w:szCs w:val="52"/>
          <w:lang w:eastAsia="pl-PL" w:bidi="ar-SA"/>
        </w:rPr>
        <w:t>□</w:t>
      </w:r>
      <w:r w:rsidRPr="008F7156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="009F7B72" w:rsidRPr="008F7156">
        <w:rPr>
          <w:rFonts w:asciiTheme="minorHAnsi" w:hAnsiTheme="minorHAnsi" w:cstheme="minorHAnsi"/>
        </w:rPr>
        <w:t xml:space="preserve">Dowód uiszczenia opłaty za wydanie </w:t>
      </w:r>
      <w:r w:rsidR="008C1234">
        <w:rPr>
          <w:rFonts w:asciiTheme="minorHAnsi" w:hAnsiTheme="minorHAnsi" w:cstheme="minorHAnsi"/>
        </w:rPr>
        <w:t>dokumentów</w:t>
      </w:r>
      <w:r w:rsidR="00351C21">
        <w:rPr>
          <w:rFonts w:asciiTheme="minorHAnsi" w:hAnsiTheme="minorHAnsi" w:cstheme="minorHAnsi"/>
        </w:rPr>
        <w:t xml:space="preserve"> **</w:t>
      </w:r>
    </w:p>
    <w:p w14:paraId="7DC63375" w14:textId="520775C0" w:rsidR="00371925" w:rsidRDefault="00351C21" w:rsidP="00EA23FF">
      <w:pPr>
        <w:widowControl/>
        <w:ind w:left="703"/>
        <w:jc w:val="both"/>
        <w:textAlignment w:val="auto"/>
        <w:rPr>
          <w:rFonts w:ascii="Calibri" w:eastAsia="Times New Roman" w:hAnsi="Calibri" w:cs="Calibri"/>
          <w:kern w:val="0"/>
          <w:szCs w:val="28"/>
          <w:lang w:eastAsia="pl-PL" w:bidi="ar-SA"/>
        </w:rPr>
      </w:pPr>
      <w:r>
        <w:rPr>
          <w:rFonts w:asciiTheme="minorHAnsi" w:hAnsiTheme="minorHAnsi" w:cstheme="minorHAnsi"/>
        </w:rPr>
        <w:t xml:space="preserve">(opłatę należy uiścić na nr rachunku bankowego Uczelni: </w:t>
      </w:r>
      <w:r w:rsidRPr="00351C21">
        <w:rPr>
          <w:rFonts w:asciiTheme="minorHAnsi" w:hAnsiTheme="minorHAnsi" w:cstheme="minorHAnsi"/>
        </w:rPr>
        <w:t>Santander Bank Polska SA 1 Oddział Wrocław</w:t>
      </w:r>
      <w:r>
        <w:rPr>
          <w:rFonts w:asciiTheme="minorHAnsi" w:hAnsiTheme="minorHAnsi" w:cstheme="minorHAnsi"/>
        </w:rPr>
        <w:t xml:space="preserve"> </w:t>
      </w:r>
      <w:r w:rsidRPr="004D5A02">
        <w:rPr>
          <w:rFonts w:asciiTheme="minorHAnsi" w:hAnsiTheme="minorHAnsi" w:cstheme="minorHAnsi"/>
          <w:b/>
        </w:rPr>
        <w:t>PL</w:t>
      </w:r>
      <w:r>
        <w:rPr>
          <w:rFonts w:asciiTheme="minorHAnsi" w:hAnsiTheme="minorHAnsi" w:cstheme="minorHAnsi"/>
        </w:rPr>
        <w:t xml:space="preserve"> </w:t>
      </w:r>
      <w:r w:rsidRPr="004D5A02">
        <w:rPr>
          <w:rFonts w:asciiTheme="minorHAnsi" w:hAnsiTheme="minorHAnsi" w:cstheme="minorHAnsi"/>
          <w:b/>
        </w:rPr>
        <w:t>35 1500 1793 1217 9000 9997 0000</w:t>
      </w:r>
      <w:r>
        <w:rPr>
          <w:rFonts w:asciiTheme="minorHAnsi" w:hAnsiTheme="minorHAnsi" w:cstheme="minorHAnsi"/>
        </w:rPr>
        <w:t>; w tytule przelewu należy podać: imię i</w:t>
      </w:r>
      <w:r w:rsidR="00FA5B0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nazwisko</w:t>
      </w:r>
      <w:r w:rsidR="007B5990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opłata za wydanie duplikatu/odpisu* dyplomu/suplementu*</w:t>
      </w:r>
      <w:r w:rsidR="007B5990">
        <w:rPr>
          <w:rFonts w:asciiTheme="minorHAnsi" w:hAnsiTheme="minorHAnsi" w:cstheme="minorHAnsi"/>
        </w:rPr>
        <w:t>; ukończony kierunek studiów</w:t>
      </w:r>
      <w:r>
        <w:rPr>
          <w:rFonts w:asciiTheme="minorHAnsi" w:hAnsiTheme="minorHAnsi" w:cstheme="minorHAnsi"/>
        </w:rPr>
        <w:t>)</w:t>
      </w:r>
      <w:r w:rsidR="009F7B72" w:rsidRPr="008F7156">
        <w:rPr>
          <w:rFonts w:asciiTheme="minorHAnsi" w:hAnsiTheme="minorHAnsi" w:cstheme="minorHAnsi"/>
        </w:rPr>
        <w:t xml:space="preserve"> </w:t>
      </w:r>
    </w:p>
    <w:p w14:paraId="64D2B64B" w14:textId="77777777" w:rsidR="00AD42D6" w:rsidRDefault="00AD42D6">
      <w:pPr>
        <w:widowControl/>
        <w:suppressAutoHyphens w:val="0"/>
        <w:ind w:left="705"/>
        <w:textAlignment w:val="auto"/>
        <w:rPr>
          <w:rFonts w:ascii="Calibri" w:eastAsia="Times New Roman" w:hAnsi="Calibri" w:cs="Calibri"/>
          <w:color w:val="FF0000"/>
          <w:kern w:val="0"/>
          <w:szCs w:val="28"/>
          <w:lang w:eastAsia="pl-PL" w:bidi="ar-SA"/>
        </w:rPr>
      </w:pPr>
    </w:p>
    <w:p w14:paraId="110CDBAA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14:paraId="3553BB39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14:paraId="68424D36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14:paraId="52990E75" w14:textId="77777777" w:rsidR="00C3008E" w:rsidRDefault="0003646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…………………………………..…………………..</w:t>
      </w:r>
    </w:p>
    <w:p w14:paraId="54CC8DFF" w14:textId="7EFB6E27" w:rsidR="00C3008E" w:rsidRDefault="0003646E">
      <w:pPr>
        <w:widowControl/>
        <w:suppressAutoHyphens w:val="0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kern w:val="0"/>
          <w:sz w:val="18"/>
          <w:szCs w:val="22"/>
          <w:lang w:eastAsia="pl-PL" w:bidi="ar-SA"/>
        </w:rPr>
        <w:t>(podpis</w:t>
      </w:r>
      <w:r w:rsidR="00B36379">
        <w:rPr>
          <w:rFonts w:ascii="Calibri" w:eastAsia="Times New Roman" w:hAnsi="Calibri" w:cs="Calibri"/>
          <w:kern w:val="0"/>
          <w:sz w:val="18"/>
          <w:szCs w:val="22"/>
          <w:lang w:eastAsia="pl-PL" w:bidi="ar-SA"/>
        </w:rPr>
        <w:t xml:space="preserve"> wnioskującego</w:t>
      </w:r>
      <w:r>
        <w:rPr>
          <w:rFonts w:ascii="Calibri" w:eastAsia="Times New Roman" w:hAnsi="Calibri" w:cs="Calibri"/>
          <w:kern w:val="0"/>
          <w:sz w:val="18"/>
          <w:szCs w:val="22"/>
          <w:lang w:eastAsia="pl-PL" w:bidi="ar-SA"/>
        </w:rPr>
        <w:t>)</w:t>
      </w:r>
    </w:p>
    <w:p w14:paraId="53933119" w14:textId="77777777" w:rsidR="00586757" w:rsidRDefault="00586757">
      <w:pPr>
        <w:widowControl/>
        <w:suppressAutoHyphens w:val="0"/>
        <w:ind w:firstLine="578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</w:pPr>
    </w:p>
    <w:p w14:paraId="539723CC" w14:textId="77777777" w:rsidR="00B279B0" w:rsidRDefault="00B279B0">
      <w:pPr>
        <w:widowControl/>
        <w:suppressAutoHyphens w:val="0"/>
        <w:ind w:firstLine="578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</w:pPr>
    </w:p>
    <w:p w14:paraId="426872C6" w14:textId="77777777" w:rsidR="00B279B0" w:rsidRPr="00632BF5" w:rsidRDefault="00B279B0">
      <w:pPr>
        <w:widowControl/>
        <w:suppressAutoHyphens w:val="0"/>
        <w:ind w:firstLine="578"/>
        <w:jc w:val="both"/>
        <w:textAlignment w:val="auto"/>
        <w:rPr>
          <w:rFonts w:asciiTheme="minorHAnsi" w:eastAsia="Times New Roman" w:hAnsiTheme="minorHAnsi" w:cstheme="minorHAnsi"/>
          <w:kern w:val="0"/>
          <w:sz w:val="18"/>
          <w:szCs w:val="18"/>
          <w:lang w:eastAsia="pl-PL" w:bidi="ar-SA"/>
        </w:rPr>
      </w:pPr>
    </w:p>
    <w:p w14:paraId="2DB7357B" w14:textId="62A64D15" w:rsidR="00C3008E" w:rsidRPr="00632BF5" w:rsidRDefault="0003646E" w:rsidP="00EA23FF">
      <w:pPr>
        <w:widowControl/>
        <w:ind w:firstLine="578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632BF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* niepotrzebne skreślić</w:t>
      </w:r>
    </w:p>
    <w:p w14:paraId="0C96ABD4" w14:textId="033D2A09" w:rsidR="00632BF5" w:rsidRPr="00632BF5" w:rsidRDefault="008C1234" w:rsidP="00EA23FF">
      <w:pPr>
        <w:widowControl/>
        <w:ind w:firstLine="578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32BF5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** </w:t>
      </w:r>
      <w:r w:rsidRPr="00632BF5">
        <w:rPr>
          <w:rFonts w:asciiTheme="minorHAnsi" w:hAnsiTheme="minorHAnsi" w:cstheme="minorHAnsi"/>
          <w:sz w:val="20"/>
          <w:szCs w:val="20"/>
        </w:rPr>
        <w:t>Na podstawie art. 79 ust. 2 pkt 4 ustawy Prawo o szkolnictwie wyższym i nauce Uczelnia może pobierać opłaty za wydanie</w:t>
      </w:r>
      <w:r w:rsidR="00A81985">
        <w:rPr>
          <w:rFonts w:asciiTheme="minorHAnsi" w:hAnsiTheme="minorHAnsi" w:cstheme="minorHAnsi"/>
          <w:sz w:val="20"/>
          <w:szCs w:val="20"/>
        </w:rPr>
        <w:t xml:space="preserve"> </w:t>
      </w:r>
      <w:r w:rsidR="00A81985" w:rsidRPr="008E6718">
        <w:rPr>
          <w:rFonts w:asciiTheme="minorHAnsi" w:hAnsiTheme="minorHAnsi" w:cstheme="minorHAnsi"/>
          <w:b/>
          <w:bCs/>
          <w:sz w:val="20"/>
          <w:szCs w:val="20"/>
        </w:rPr>
        <w:t>dodatkowego</w:t>
      </w:r>
      <w:r w:rsidRPr="008E671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81985" w:rsidRPr="008E6718">
        <w:rPr>
          <w:rFonts w:asciiTheme="minorHAnsi" w:hAnsiTheme="minorHAnsi" w:cstheme="minorHAnsi"/>
          <w:b/>
          <w:bCs/>
          <w:sz w:val="20"/>
          <w:szCs w:val="20"/>
        </w:rPr>
        <w:t>odpisu</w:t>
      </w:r>
      <w:r w:rsidR="00A81985" w:rsidRPr="00A81985">
        <w:rPr>
          <w:rFonts w:asciiTheme="minorHAnsi" w:hAnsiTheme="minorHAnsi" w:cstheme="minorHAnsi"/>
          <w:sz w:val="20"/>
          <w:szCs w:val="20"/>
        </w:rPr>
        <w:t xml:space="preserve"> dyplomu ukończenia studiów lub odpisu suplementu do dyplomu w języku obcym, o</w:t>
      </w:r>
      <w:r w:rsidR="00FA5B0D">
        <w:rPr>
          <w:rFonts w:asciiTheme="minorHAnsi" w:hAnsiTheme="minorHAnsi" w:cstheme="minorHAnsi"/>
          <w:sz w:val="20"/>
          <w:szCs w:val="20"/>
        </w:rPr>
        <w:t> </w:t>
      </w:r>
      <w:r w:rsidR="00A81985" w:rsidRPr="00A81985">
        <w:rPr>
          <w:rFonts w:asciiTheme="minorHAnsi" w:hAnsiTheme="minorHAnsi" w:cstheme="minorHAnsi"/>
          <w:sz w:val="20"/>
          <w:szCs w:val="20"/>
        </w:rPr>
        <w:t>którym mowa w art. 77 ust. 2</w:t>
      </w:r>
      <w:r w:rsidRPr="00632BF5">
        <w:rPr>
          <w:rFonts w:asciiTheme="minorHAnsi" w:hAnsiTheme="minorHAnsi" w:cstheme="minorHAnsi"/>
          <w:sz w:val="20"/>
          <w:szCs w:val="20"/>
        </w:rPr>
        <w:t>ustawy Prawo</w:t>
      </w:r>
      <w:r w:rsidR="00632BF5" w:rsidRPr="00632BF5">
        <w:rPr>
          <w:rFonts w:asciiTheme="minorHAnsi" w:hAnsiTheme="minorHAnsi" w:cstheme="minorHAnsi"/>
          <w:sz w:val="20"/>
          <w:szCs w:val="20"/>
        </w:rPr>
        <w:t xml:space="preserve"> o szkolnictwie wyższym i nauce. </w:t>
      </w:r>
    </w:p>
    <w:p w14:paraId="20E819AA" w14:textId="5C82423B" w:rsidR="008C1234" w:rsidRPr="00632BF5" w:rsidRDefault="008C1234" w:rsidP="00EA23FF">
      <w:pPr>
        <w:widowControl/>
        <w:ind w:firstLine="578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632BF5">
        <w:rPr>
          <w:rFonts w:asciiTheme="minorHAnsi" w:hAnsiTheme="minorHAnsi" w:cstheme="minorHAnsi"/>
          <w:sz w:val="20"/>
          <w:szCs w:val="20"/>
        </w:rPr>
        <w:t xml:space="preserve">Wysokość opłat pobieranych przez </w:t>
      </w:r>
      <w:r w:rsidR="00632BF5" w:rsidRPr="00632BF5">
        <w:rPr>
          <w:rFonts w:asciiTheme="minorHAnsi" w:hAnsiTheme="minorHAnsi" w:cstheme="minorHAnsi"/>
          <w:sz w:val="20"/>
          <w:szCs w:val="20"/>
        </w:rPr>
        <w:t>Uniwersytet Medyczny im. Piastów Śląskich</w:t>
      </w:r>
      <w:r w:rsidRPr="00632BF5">
        <w:rPr>
          <w:rFonts w:asciiTheme="minorHAnsi" w:hAnsiTheme="minorHAnsi" w:cstheme="minorHAnsi"/>
          <w:sz w:val="20"/>
          <w:szCs w:val="20"/>
        </w:rPr>
        <w:t xml:space="preserve"> za wydawanie dokumentów określa </w:t>
      </w:r>
      <w:r w:rsidR="00632BF5" w:rsidRPr="00632BF5">
        <w:rPr>
          <w:rFonts w:asciiTheme="minorHAnsi" w:hAnsiTheme="minorHAnsi" w:cstheme="minorHAnsi"/>
          <w:sz w:val="20"/>
          <w:szCs w:val="20"/>
        </w:rPr>
        <w:t>Zarządzenie nr 191/XV R/2019 Rektora Uniwersytetu Medycznego we Wrocławiu</w:t>
      </w:r>
      <w:r w:rsidR="008D692A">
        <w:rPr>
          <w:rFonts w:asciiTheme="minorHAnsi" w:hAnsiTheme="minorHAnsi" w:cstheme="minorHAnsi"/>
          <w:sz w:val="20"/>
          <w:szCs w:val="20"/>
        </w:rPr>
        <w:t xml:space="preserve"> </w:t>
      </w:r>
      <w:r w:rsidR="00632BF5" w:rsidRPr="00632BF5">
        <w:rPr>
          <w:rFonts w:asciiTheme="minorHAnsi" w:hAnsiTheme="minorHAnsi" w:cstheme="minorHAnsi"/>
          <w:sz w:val="20"/>
          <w:szCs w:val="20"/>
        </w:rPr>
        <w:t>z dnia 22 listopada 2019 r.</w:t>
      </w:r>
      <w:r w:rsidR="008D692A" w:rsidRPr="008D692A">
        <w:rPr>
          <w:rFonts w:asciiTheme="minorHAnsi" w:hAnsiTheme="minorHAnsi" w:cstheme="minorHAnsi"/>
          <w:sz w:val="20"/>
          <w:szCs w:val="20"/>
        </w:rPr>
        <w:t xml:space="preserve"> </w:t>
      </w:r>
      <w:r w:rsidR="008D692A">
        <w:rPr>
          <w:rFonts w:asciiTheme="minorHAnsi" w:hAnsiTheme="minorHAnsi" w:cstheme="minorHAnsi"/>
          <w:sz w:val="20"/>
          <w:szCs w:val="20"/>
        </w:rPr>
        <w:t>ze</w:t>
      </w:r>
      <w:r w:rsidR="00FA5B0D">
        <w:rPr>
          <w:rFonts w:asciiTheme="minorHAnsi" w:hAnsiTheme="minorHAnsi" w:cstheme="minorHAnsi"/>
          <w:sz w:val="20"/>
          <w:szCs w:val="20"/>
        </w:rPr>
        <w:t> </w:t>
      </w:r>
      <w:r w:rsidR="008D692A">
        <w:rPr>
          <w:rFonts w:asciiTheme="minorHAnsi" w:hAnsiTheme="minorHAnsi" w:cstheme="minorHAnsi"/>
          <w:sz w:val="20"/>
          <w:szCs w:val="20"/>
        </w:rPr>
        <w:t>zm.</w:t>
      </w:r>
      <w:bookmarkStart w:id="1" w:name="_GoBack"/>
      <w:bookmarkEnd w:id="1"/>
    </w:p>
    <w:sectPr w:rsidR="008C1234" w:rsidRPr="00632BF5" w:rsidSect="00B23AAA">
      <w:pgSz w:w="11905" w:h="16837"/>
      <w:pgMar w:top="1276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6D233" w14:textId="77777777" w:rsidR="002230AD" w:rsidRDefault="002230AD">
      <w:r>
        <w:separator/>
      </w:r>
    </w:p>
  </w:endnote>
  <w:endnote w:type="continuationSeparator" w:id="0">
    <w:p w14:paraId="0977ADE9" w14:textId="77777777" w:rsidR="002230AD" w:rsidRDefault="002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B6F81" w14:textId="77777777" w:rsidR="002230AD" w:rsidRDefault="002230AD">
      <w:r>
        <w:rPr>
          <w:color w:val="000000"/>
        </w:rPr>
        <w:separator/>
      </w:r>
    </w:p>
  </w:footnote>
  <w:footnote w:type="continuationSeparator" w:id="0">
    <w:p w14:paraId="1CD05C50" w14:textId="77777777" w:rsidR="002230AD" w:rsidRDefault="0022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A7646"/>
    <w:multiLevelType w:val="multilevel"/>
    <w:tmpl w:val="4372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8E"/>
    <w:rsid w:val="0003646E"/>
    <w:rsid w:val="000970AD"/>
    <w:rsid w:val="001300E7"/>
    <w:rsid w:val="001A7F6C"/>
    <w:rsid w:val="001E541B"/>
    <w:rsid w:val="001F191F"/>
    <w:rsid w:val="001F5448"/>
    <w:rsid w:val="002230AD"/>
    <w:rsid w:val="00223E48"/>
    <w:rsid w:val="00242737"/>
    <w:rsid w:val="00317EE3"/>
    <w:rsid w:val="00323688"/>
    <w:rsid w:val="00351C21"/>
    <w:rsid w:val="00371925"/>
    <w:rsid w:val="003A06D5"/>
    <w:rsid w:val="00405ACE"/>
    <w:rsid w:val="004532C2"/>
    <w:rsid w:val="00475B21"/>
    <w:rsid w:val="004D5A02"/>
    <w:rsid w:val="004E704D"/>
    <w:rsid w:val="0054425F"/>
    <w:rsid w:val="0055118F"/>
    <w:rsid w:val="005550B8"/>
    <w:rsid w:val="00560A83"/>
    <w:rsid w:val="00567649"/>
    <w:rsid w:val="00586757"/>
    <w:rsid w:val="00632BF5"/>
    <w:rsid w:val="006764EA"/>
    <w:rsid w:val="00682D49"/>
    <w:rsid w:val="006E7EB6"/>
    <w:rsid w:val="006F256E"/>
    <w:rsid w:val="00725A1B"/>
    <w:rsid w:val="00732066"/>
    <w:rsid w:val="00762B9E"/>
    <w:rsid w:val="007B0376"/>
    <w:rsid w:val="007B15FD"/>
    <w:rsid w:val="007B5990"/>
    <w:rsid w:val="008560C0"/>
    <w:rsid w:val="00870647"/>
    <w:rsid w:val="0087281A"/>
    <w:rsid w:val="00881374"/>
    <w:rsid w:val="008C1234"/>
    <w:rsid w:val="008D692A"/>
    <w:rsid w:val="008E6718"/>
    <w:rsid w:val="008F7156"/>
    <w:rsid w:val="00930351"/>
    <w:rsid w:val="009B140D"/>
    <w:rsid w:val="009B2444"/>
    <w:rsid w:val="009E26D0"/>
    <w:rsid w:val="009E7EAC"/>
    <w:rsid w:val="009F7B72"/>
    <w:rsid w:val="00A13B1E"/>
    <w:rsid w:val="00A659CB"/>
    <w:rsid w:val="00A81985"/>
    <w:rsid w:val="00AD42D6"/>
    <w:rsid w:val="00B23AAA"/>
    <w:rsid w:val="00B279B0"/>
    <w:rsid w:val="00B36379"/>
    <w:rsid w:val="00BA2AAB"/>
    <w:rsid w:val="00BA51C1"/>
    <w:rsid w:val="00BD3856"/>
    <w:rsid w:val="00BF0E51"/>
    <w:rsid w:val="00BF33B6"/>
    <w:rsid w:val="00C11BDF"/>
    <w:rsid w:val="00C25E5A"/>
    <w:rsid w:val="00C3008E"/>
    <w:rsid w:val="00C5216A"/>
    <w:rsid w:val="00C54CE3"/>
    <w:rsid w:val="00CC303B"/>
    <w:rsid w:val="00D600E8"/>
    <w:rsid w:val="00D86BF3"/>
    <w:rsid w:val="00DA07D3"/>
    <w:rsid w:val="00DD4C57"/>
    <w:rsid w:val="00E02E28"/>
    <w:rsid w:val="00E20E1A"/>
    <w:rsid w:val="00E2352C"/>
    <w:rsid w:val="00EA23FF"/>
    <w:rsid w:val="00EA44EE"/>
    <w:rsid w:val="00F747B5"/>
    <w:rsid w:val="00FA5B0D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4565"/>
  <w15:docId w15:val="{720177AF-329F-4D53-897D-F7675274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  <w:rPr>
      <w:lang w:val="pl-PL"/>
    </w:rPr>
  </w:style>
  <w:style w:type="paragraph" w:styleId="Nagwek1">
    <w:name w:val="heading 1"/>
    <w:basedOn w:val="Normalny"/>
    <w:next w:val="Normalny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F747B5"/>
  </w:style>
  <w:style w:type="character" w:customStyle="1" w:styleId="DataZnak">
    <w:name w:val="Data Znak"/>
    <w:basedOn w:val="Domylnaczcionkaakapitu"/>
    <w:link w:val="Data"/>
    <w:uiPriority w:val="99"/>
    <w:semiHidden/>
    <w:rsid w:val="00F747B5"/>
  </w:style>
  <w:style w:type="character" w:styleId="Odwoaniedokomentarza">
    <w:name w:val="annotation reference"/>
    <w:basedOn w:val="Domylnaczcionkaakapitu"/>
    <w:uiPriority w:val="99"/>
    <w:semiHidden/>
    <w:unhideWhenUsed/>
    <w:rsid w:val="00A81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98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985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0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0B8"/>
    <w:rPr>
      <w:rFonts w:ascii="Segoe UI" w:hAnsi="Segoe UI" w:cs="Segoe UI"/>
      <w:sz w:val="18"/>
      <w:szCs w:val="18"/>
      <w:lang w:val="pl-PL"/>
    </w:rPr>
  </w:style>
  <w:style w:type="character" w:customStyle="1" w:styleId="markedcontent">
    <w:name w:val="markedcontent"/>
    <w:basedOn w:val="Domylnaczcionkaakapitu"/>
    <w:rsid w:val="00B2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YDAKTYKA%20KOMP\2023%202024%20lato\Konferencja\278B599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278B599B</Template>
  <TotalTime>1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115/XVI R/2025</vt:lpstr>
    </vt:vector>
  </TitlesOfParts>
  <Company>Sil-art Rycho444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115/XVI R/2025</dc:title>
  <dc:creator>Anna Białek;Dział Spraw Studenckich</dc:creator>
  <cp:keywords>dyplomy</cp:keywords>
  <cp:lastModifiedBy>Magdalena</cp:lastModifiedBy>
  <cp:revision>2</cp:revision>
  <dcterms:created xsi:type="dcterms:W3CDTF">2026-06-08T06:10:00Z</dcterms:created>
  <dcterms:modified xsi:type="dcterms:W3CDTF">2026-06-08T06:10:00Z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